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D783C" w14:textId="77777777" w:rsidR="007154E9" w:rsidRPr="007263ED" w:rsidRDefault="007154E9" w:rsidP="007154E9">
      <w:pPr>
        <w:pStyle w:val="Ahead"/>
      </w:pPr>
      <w:bookmarkStart w:id="0" w:name="_GoBack"/>
      <w:bookmarkEnd w:id="0"/>
      <w:r w:rsidRPr="007263ED">
        <w:t>Listening</w:t>
      </w:r>
    </w:p>
    <w:p w14:paraId="5D9A72EE" w14:textId="2328CB5D" w:rsidR="007154E9" w:rsidRDefault="007154E9" w:rsidP="007154E9">
      <w:pPr>
        <w:pStyle w:val="Rubric"/>
      </w:pPr>
      <w:r w:rsidRPr="007263ED">
        <w:t>1</w:t>
      </w:r>
      <w:r>
        <w:tab/>
      </w:r>
      <w:r w:rsidR="006A6D99">
        <w:t>[</w:t>
      </w:r>
      <w:r w:rsidR="003D7D31">
        <w:t>1</w:t>
      </w:r>
      <w:r w:rsidR="006A6D99">
        <w:t>.</w:t>
      </w:r>
      <w:r w:rsidR="003D7D31">
        <w:t>07</w:t>
      </w:r>
      <w:r w:rsidR="006A6D99">
        <w:t xml:space="preserve">] </w:t>
      </w:r>
      <w:r w:rsidR="00FE2E91">
        <w:t xml:space="preserve">Listen. Circle </w:t>
      </w:r>
      <w:r>
        <w:t>the correct answers</w:t>
      </w:r>
      <w:r w:rsidR="00FE2E91">
        <w:t xml:space="preserve"> (a or b)</w:t>
      </w:r>
      <w:r>
        <w:t>.</w:t>
      </w:r>
      <w:r w:rsidR="00FE2E91">
        <w:br/>
      </w:r>
      <w:r w:rsidRPr="007154E9">
        <w:rPr>
          <w:rStyle w:val="Marks"/>
        </w:rPr>
        <w:t>(10 marks)</w:t>
      </w:r>
    </w:p>
    <w:p w14:paraId="09380C33" w14:textId="77777777" w:rsidR="007154E9" w:rsidRDefault="007154E9" w:rsidP="007154E9">
      <w:pPr>
        <w:pStyle w:val="Textnumbered0"/>
      </w:pPr>
      <w:r>
        <w:tab/>
        <w:t xml:space="preserve">The school camping trip starts </w:t>
      </w:r>
      <w:r w:rsidRPr="00AB28D7">
        <w:t>____</w:t>
      </w:r>
      <w:r>
        <w:t>.</w:t>
      </w:r>
    </w:p>
    <w:p w14:paraId="4638BE0B" w14:textId="77777777" w:rsidR="007154E9" w:rsidRDefault="008A562B" w:rsidP="007154E9">
      <w:pPr>
        <w:pStyle w:val="Textnumbered0"/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94AFDE" wp14:editId="392BAA85">
                <wp:simplePos x="0" y="0"/>
                <wp:positionH relativeFrom="column">
                  <wp:posOffset>1935480</wp:posOffset>
                </wp:positionH>
                <wp:positionV relativeFrom="paragraph">
                  <wp:posOffset>-3175</wp:posOffset>
                </wp:positionV>
                <wp:extent cx="137160" cy="182880"/>
                <wp:effectExtent l="33655" t="67310" r="29210" b="5461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82880"/>
                        </a:xfrm>
                        <a:custGeom>
                          <a:avLst/>
                          <a:gdLst>
                            <a:gd name="T0" fmla="*/ 95416 w 584200"/>
                            <a:gd name="T1" fmla="*/ 18462 h 254269"/>
                            <a:gd name="T2" fmla="*/ 2982 w 584200"/>
                            <a:gd name="T3" fmla="*/ 54999 h 254269"/>
                            <a:gd name="T4" fmla="*/ 0 w 584200"/>
                            <a:gd name="T5" fmla="*/ 82402 h 254269"/>
                            <a:gd name="T6" fmla="*/ 2982 w 584200"/>
                            <a:gd name="T7" fmla="*/ 128074 h 254269"/>
                            <a:gd name="T8" fmla="*/ 5963 w 584200"/>
                            <a:gd name="T9" fmla="*/ 155477 h 254269"/>
                            <a:gd name="T10" fmla="*/ 14909 w 584200"/>
                            <a:gd name="T11" fmla="*/ 164611 h 254269"/>
                            <a:gd name="T12" fmla="*/ 59635 w 584200"/>
                            <a:gd name="T13" fmla="*/ 182880 h 254269"/>
                            <a:gd name="T14" fmla="*/ 119270 w 584200"/>
                            <a:gd name="T15" fmla="*/ 173746 h 254269"/>
                            <a:gd name="T16" fmla="*/ 128215 w 584200"/>
                            <a:gd name="T17" fmla="*/ 164611 h 254269"/>
                            <a:gd name="T18" fmla="*/ 137160 w 584200"/>
                            <a:gd name="T19" fmla="*/ 109805 h 254269"/>
                            <a:gd name="T20" fmla="*/ 116288 w 584200"/>
                            <a:gd name="T21" fmla="*/ 27596 h 254269"/>
                            <a:gd name="T22" fmla="*/ 98397 w 584200"/>
                            <a:gd name="T23" fmla="*/ 9328 h 254269"/>
                            <a:gd name="T24" fmla="*/ 89452 w 584200"/>
                            <a:gd name="T25" fmla="*/ 193 h 254269"/>
                            <a:gd name="T26" fmla="*/ 65598 w 584200"/>
                            <a:gd name="T27" fmla="*/ 9328 h 254269"/>
                            <a:gd name="T28" fmla="*/ 56653 w 584200"/>
                            <a:gd name="T29" fmla="*/ 18462 h 25426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584200" h="254269">
                              <a:moveTo>
                                <a:pt x="406400" y="25669"/>
                              </a:moveTo>
                              <a:cubicBezTo>
                                <a:pt x="214347" y="32292"/>
                                <a:pt x="82444" y="-63019"/>
                                <a:pt x="12700" y="76469"/>
                              </a:cubicBezTo>
                              <a:cubicBezTo>
                                <a:pt x="6713" y="88443"/>
                                <a:pt x="4233" y="101869"/>
                                <a:pt x="0" y="114569"/>
                              </a:cubicBezTo>
                              <a:cubicBezTo>
                                <a:pt x="4233" y="135736"/>
                                <a:pt x="7465" y="157128"/>
                                <a:pt x="12700" y="178069"/>
                              </a:cubicBezTo>
                              <a:cubicBezTo>
                                <a:pt x="15947" y="191056"/>
                                <a:pt x="15934" y="206703"/>
                                <a:pt x="25400" y="216169"/>
                              </a:cubicBezTo>
                              <a:cubicBezTo>
                                <a:pt x="34866" y="225635"/>
                                <a:pt x="50432" y="225965"/>
                                <a:pt x="63500" y="228869"/>
                              </a:cubicBezTo>
                              <a:cubicBezTo>
                                <a:pt x="120506" y="241537"/>
                                <a:pt x="198972" y="248155"/>
                                <a:pt x="254000" y="254269"/>
                              </a:cubicBezTo>
                              <a:cubicBezTo>
                                <a:pt x="338667" y="250036"/>
                                <a:pt x="423546" y="248913"/>
                                <a:pt x="508000" y="241569"/>
                              </a:cubicBezTo>
                              <a:cubicBezTo>
                                <a:pt x="521337" y="240409"/>
                                <a:pt x="535647" y="237232"/>
                                <a:pt x="546100" y="228869"/>
                              </a:cubicBezTo>
                              <a:cubicBezTo>
                                <a:pt x="568481" y="210964"/>
                                <a:pt x="575834" y="177768"/>
                                <a:pt x="584200" y="152669"/>
                              </a:cubicBezTo>
                              <a:cubicBezTo>
                                <a:pt x="570269" y="83014"/>
                                <a:pt x="582735" y="67514"/>
                                <a:pt x="495300" y="38369"/>
                              </a:cubicBezTo>
                              <a:lnTo>
                                <a:pt x="419100" y="12969"/>
                              </a:lnTo>
                              <a:lnTo>
                                <a:pt x="381000" y="269"/>
                              </a:lnTo>
                              <a:cubicBezTo>
                                <a:pt x="347133" y="4502"/>
                                <a:pt x="312980" y="6864"/>
                                <a:pt x="279400" y="12969"/>
                              </a:cubicBezTo>
                              <a:cubicBezTo>
                                <a:pt x="266229" y="15364"/>
                                <a:pt x="241300" y="25669"/>
                                <a:pt x="241300" y="25669"/>
                              </a:cubicBez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4765A" id="Freeform 3" o:spid="_x0000_s1026" style="position:absolute;margin-left:152.4pt;margin-top:-.25pt;width:10.8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4200,254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" path="m406400,25669c214347,32292,82444,-63019,12700,76469,6713,88443,4233,101869,,114569v4233,21167,7465,42559,12700,63500c15947,191056,15934,206703,25400,216169v9466,9466,25032,9796,38100,12700c120506,241537,198972,248155,254000,254269v84667,-4233,169546,-5356,254000,-12700c521337,240409,535647,237232,546100,228869v22381,-17905,29734,-51101,38100,-76200c570269,83014,582735,67514,495300,38369l419100,12969,381000,269c347133,4502,312980,6864,279400,12969v-13171,2395,-38100,12700,-38100,12700e" filled="f" strokecolor="#7f7f7f [1612]" strokeweight="2pt">
                <v:shadow on="t" color="black" opacity="24903f" origin=",.5" offset="0,.55556mm"/>
                <v:path arrowok="t" o:connecttype="custom" o:connectlocs="22402,13279;700,39557;0,59267;700,92116;1400,111825;3500,118395;14001,131534;28003,124965;30103,118395;32203,78976;27302,19848;23102,6709;21002,139;15401,6709;13301,13279" o:connectangles="0,0,0,0,0,0,0,0,0,0,0,0,0,0,0"/>
              </v:shape>
            </w:pict>
          </mc:Fallback>
        </mc:AlternateContent>
      </w:r>
      <w:r w:rsidR="007154E9">
        <w:tab/>
      </w:r>
      <w:r w:rsidR="007154E9" w:rsidRPr="007154E9">
        <w:rPr>
          <w:b/>
        </w:rPr>
        <w:t>a</w:t>
      </w:r>
      <w:r w:rsidR="007154E9">
        <w:t xml:space="preserve"> today</w:t>
      </w:r>
      <w:r w:rsidR="007154E9">
        <w:tab/>
      </w:r>
      <w:r w:rsidR="007154E9" w:rsidRPr="007154E9">
        <w:rPr>
          <w:b/>
        </w:rPr>
        <w:t>b</w:t>
      </w:r>
      <w:r w:rsidR="007154E9">
        <w:t xml:space="preserve"> tomorrow</w:t>
      </w:r>
    </w:p>
    <w:p w14:paraId="09DF8AB6" w14:textId="77777777" w:rsidR="007154E9" w:rsidRDefault="007154E9" w:rsidP="007154E9">
      <w:pPr>
        <w:pStyle w:val="Textnumbered0"/>
      </w:pPr>
      <w:r>
        <w:t>1</w:t>
      </w:r>
      <w:r>
        <w:tab/>
        <w:t xml:space="preserve">The students will travel </w:t>
      </w:r>
      <w:r w:rsidRPr="00AB28D7">
        <w:t>____</w:t>
      </w:r>
      <w:r>
        <w:t>.</w:t>
      </w:r>
    </w:p>
    <w:p w14:paraId="5FD90C02" w14:textId="77777777" w:rsidR="007154E9" w:rsidRDefault="007154E9" w:rsidP="007154E9">
      <w:pPr>
        <w:pStyle w:val="Textnumbered0"/>
      </w:pPr>
      <w:r>
        <w:tab/>
      </w:r>
      <w:r w:rsidRPr="007154E9">
        <w:rPr>
          <w:b/>
        </w:rPr>
        <w:t>a</w:t>
      </w:r>
      <w:r>
        <w:t xml:space="preserve"> by train</w:t>
      </w:r>
      <w:r>
        <w:tab/>
      </w:r>
      <w:r w:rsidRPr="007154E9">
        <w:rPr>
          <w:b/>
        </w:rPr>
        <w:t>b</w:t>
      </w:r>
      <w:r>
        <w:t xml:space="preserve"> by bus</w:t>
      </w:r>
    </w:p>
    <w:p w14:paraId="24AE82CB" w14:textId="77777777" w:rsidR="007154E9" w:rsidRDefault="007154E9" w:rsidP="007154E9">
      <w:pPr>
        <w:pStyle w:val="Textnumbered0"/>
      </w:pPr>
      <w:r>
        <w:t>2</w:t>
      </w:r>
      <w:r>
        <w:tab/>
        <w:t xml:space="preserve">The students must arrive </w:t>
      </w:r>
      <w:r w:rsidRPr="00AB28D7">
        <w:t>____</w:t>
      </w:r>
      <w:r>
        <w:t xml:space="preserve"> ten o’clock.</w:t>
      </w:r>
    </w:p>
    <w:p w14:paraId="55DC65F5" w14:textId="77777777" w:rsidR="007154E9" w:rsidRDefault="007154E9" w:rsidP="007154E9">
      <w:pPr>
        <w:pStyle w:val="Textnumbered0"/>
      </w:pPr>
      <w:r>
        <w:tab/>
      </w:r>
      <w:r w:rsidRPr="007154E9">
        <w:rPr>
          <w:b/>
        </w:rPr>
        <w:t>a</w:t>
      </w:r>
      <w:r>
        <w:t xml:space="preserve"> before</w:t>
      </w:r>
      <w:r>
        <w:tab/>
      </w:r>
      <w:r w:rsidRPr="007154E9">
        <w:rPr>
          <w:b/>
        </w:rPr>
        <w:t>b</w:t>
      </w:r>
      <w:r>
        <w:t xml:space="preserve"> after</w:t>
      </w:r>
    </w:p>
    <w:p w14:paraId="03405B66" w14:textId="77777777" w:rsidR="007154E9" w:rsidRDefault="007154E9" w:rsidP="007154E9">
      <w:pPr>
        <w:pStyle w:val="Textnumbered0"/>
      </w:pPr>
      <w:r>
        <w:t>3</w:t>
      </w:r>
      <w:r>
        <w:tab/>
        <w:t xml:space="preserve">The students </w:t>
      </w:r>
      <w:r w:rsidRPr="00AB28D7">
        <w:t>____</w:t>
      </w:r>
      <w:r>
        <w:t xml:space="preserve"> bring food with them.</w:t>
      </w:r>
    </w:p>
    <w:p w14:paraId="56FF010A" w14:textId="77777777" w:rsidR="007154E9" w:rsidRDefault="007154E9" w:rsidP="007154E9">
      <w:pPr>
        <w:pStyle w:val="Textnumbered0"/>
      </w:pPr>
      <w:r>
        <w:tab/>
      </w:r>
      <w:r w:rsidRPr="007154E9">
        <w:rPr>
          <w:b/>
        </w:rPr>
        <w:t>a</w:t>
      </w:r>
      <w:r>
        <w:t xml:space="preserve"> need to</w:t>
      </w:r>
      <w:r>
        <w:tab/>
      </w:r>
      <w:r w:rsidRPr="007154E9">
        <w:rPr>
          <w:b/>
        </w:rPr>
        <w:t>b</w:t>
      </w:r>
      <w:r>
        <w:t xml:space="preserve"> don’t need to</w:t>
      </w:r>
    </w:p>
    <w:p w14:paraId="0FD7C430" w14:textId="77777777" w:rsidR="007154E9" w:rsidRDefault="007154E9" w:rsidP="007154E9">
      <w:pPr>
        <w:pStyle w:val="Textnumbered0"/>
      </w:pPr>
      <w:r>
        <w:t>4</w:t>
      </w:r>
      <w:r>
        <w:tab/>
        <w:t xml:space="preserve">The students </w:t>
      </w:r>
      <w:r w:rsidRPr="00AB28D7">
        <w:t>____</w:t>
      </w:r>
      <w:r>
        <w:t xml:space="preserve"> bring their mobile phones.</w:t>
      </w:r>
    </w:p>
    <w:p w14:paraId="638E30F7" w14:textId="77777777" w:rsidR="007154E9" w:rsidRDefault="007154E9" w:rsidP="007154E9">
      <w:pPr>
        <w:pStyle w:val="Textnumbered0"/>
      </w:pPr>
      <w:r>
        <w:tab/>
      </w:r>
      <w:r w:rsidRPr="007154E9">
        <w:rPr>
          <w:b/>
        </w:rPr>
        <w:t>a</w:t>
      </w:r>
      <w:r>
        <w:t xml:space="preserve"> must</w:t>
      </w:r>
      <w:r>
        <w:tab/>
      </w:r>
      <w:r w:rsidRPr="007154E9">
        <w:rPr>
          <w:b/>
        </w:rPr>
        <w:t>b</w:t>
      </w:r>
      <w:r>
        <w:t xml:space="preserve"> should</w:t>
      </w:r>
    </w:p>
    <w:p w14:paraId="60F9512A" w14:textId="77777777" w:rsidR="007154E9" w:rsidRDefault="007154E9" w:rsidP="007154E9">
      <w:pPr>
        <w:pStyle w:val="Textnumbered0"/>
      </w:pPr>
      <w:r>
        <w:t>5</w:t>
      </w:r>
      <w:r>
        <w:tab/>
        <w:t xml:space="preserve">If students get lost, they must </w:t>
      </w:r>
      <w:r w:rsidRPr="00AB28D7">
        <w:t>____</w:t>
      </w:r>
      <w:r>
        <w:t>.</w:t>
      </w:r>
    </w:p>
    <w:p w14:paraId="57ABA581" w14:textId="77777777" w:rsidR="007154E9" w:rsidRDefault="007154E9" w:rsidP="007154E9">
      <w:pPr>
        <w:pStyle w:val="Textnumbered0"/>
      </w:pPr>
      <w:r>
        <w:tab/>
      </w:r>
      <w:r w:rsidRPr="007154E9">
        <w:rPr>
          <w:b/>
        </w:rPr>
        <w:t>a</w:t>
      </w:r>
      <w:r>
        <w:t xml:space="preserve"> stay where they are</w:t>
      </w:r>
      <w:r>
        <w:tab/>
      </w:r>
      <w:r w:rsidRPr="007154E9">
        <w:rPr>
          <w:b/>
        </w:rPr>
        <w:t>b</w:t>
      </w:r>
      <w:r>
        <w:t xml:space="preserve"> walk back home</w:t>
      </w:r>
    </w:p>
    <w:p w14:paraId="6EF91942" w14:textId="77777777" w:rsidR="007154E9" w:rsidRPr="007263ED" w:rsidRDefault="007154E9" w:rsidP="007154E9">
      <w:pPr>
        <w:pStyle w:val="Ahead"/>
      </w:pPr>
      <w:r w:rsidRPr="007263ED">
        <w:t>Vocabulary</w:t>
      </w:r>
    </w:p>
    <w:p w14:paraId="654AD92F" w14:textId="77777777" w:rsidR="007154E9" w:rsidRPr="007154E9" w:rsidRDefault="007154E9" w:rsidP="007154E9">
      <w:pPr>
        <w:pStyle w:val="Rubric"/>
        <w:rPr>
          <w:rStyle w:val="Marks"/>
        </w:rPr>
      </w:pPr>
      <w:r>
        <w:t>2</w:t>
      </w:r>
      <w:r w:rsidRPr="0045460F">
        <w:tab/>
      </w:r>
      <w:r>
        <w:t>Complete the survival verbs.</w:t>
      </w:r>
      <w:r w:rsidRPr="007154E9">
        <w:t xml:space="preserve"> </w:t>
      </w:r>
      <w:r w:rsidR="0010091F" w:rsidRPr="007154E9">
        <w:rPr>
          <w:rStyle w:val="Marks"/>
        </w:rPr>
        <w:t xml:space="preserve"> </w:t>
      </w:r>
      <w:r w:rsidRPr="007154E9">
        <w:rPr>
          <w:rStyle w:val="Marks"/>
        </w:rPr>
        <w:t>(10 marks)</w:t>
      </w:r>
    </w:p>
    <w:p w14:paraId="037AC29C" w14:textId="77777777" w:rsidR="007154E9" w:rsidRDefault="007154E9" w:rsidP="007154E9">
      <w:pPr>
        <w:pStyle w:val="Textnumbered0"/>
      </w:pPr>
      <w:r>
        <w:tab/>
        <w:t>If you are lost in the jungle, …</w:t>
      </w:r>
    </w:p>
    <w:p w14:paraId="178888AE" w14:textId="77777777" w:rsidR="007154E9" w:rsidRDefault="007154E9" w:rsidP="007154E9">
      <w:pPr>
        <w:pStyle w:val="Textnumbered0"/>
      </w:pPr>
      <w:r>
        <w:tab/>
        <w:t xml:space="preserve">p </w:t>
      </w:r>
      <w:r w:rsidRPr="007154E9">
        <w:rPr>
          <w:rStyle w:val="Handwriting"/>
          <w:u w:val="single"/>
        </w:rPr>
        <w:t>i</w:t>
      </w:r>
      <w:r w:rsidRPr="007154E9">
        <w:rPr>
          <w:rStyle w:val="Handwriting"/>
        </w:rPr>
        <w:t xml:space="preserve"> </w:t>
      </w:r>
      <w:r w:rsidRPr="007154E9">
        <w:rPr>
          <w:rStyle w:val="Handwriting"/>
          <w:u w:val="single"/>
        </w:rPr>
        <w:t>c</w:t>
      </w:r>
      <w:r>
        <w:t xml:space="preserve"> k fruit to eat.</w:t>
      </w:r>
    </w:p>
    <w:p w14:paraId="6BF042EA" w14:textId="77777777" w:rsidR="007154E9" w:rsidRDefault="007154E9" w:rsidP="007154E9">
      <w:pPr>
        <w:pStyle w:val="Textnumbered0"/>
      </w:pPr>
      <w:r>
        <w:t>1</w:t>
      </w:r>
      <w:r>
        <w:tab/>
        <w:t xml:space="preserve">b </w:t>
      </w:r>
      <w:r w:rsidRPr="00A8209D">
        <w:t>_</w:t>
      </w:r>
      <w:r>
        <w:t xml:space="preserve"> </w:t>
      </w:r>
      <w:r w:rsidRPr="00A8209D">
        <w:t>_</w:t>
      </w:r>
      <w:r>
        <w:t xml:space="preserve"> </w:t>
      </w:r>
      <w:r w:rsidRPr="00A8209D">
        <w:t>_</w:t>
      </w:r>
      <w:r>
        <w:t xml:space="preserve"> d a shelter.</w:t>
      </w:r>
    </w:p>
    <w:p w14:paraId="7B4404B0" w14:textId="77777777" w:rsidR="007154E9" w:rsidRDefault="007154E9" w:rsidP="007154E9">
      <w:pPr>
        <w:pStyle w:val="Textnumbered0"/>
      </w:pPr>
      <w:r>
        <w:t>2</w:t>
      </w:r>
      <w:r>
        <w:tab/>
        <w:t xml:space="preserve">f </w:t>
      </w:r>
      <w:r w:rsidRPr="00A8209D">
        <w:t>_</w:t>
      </w:r>
      <w:r>
        <w:t xml:space="preserve"> </w:t>
      </w:r>
      <w:r w:rsidRPr="00A8209D">
        <w:t>_</w:t>
      </w:r>
      <w:r>
        <w:t xml:space="preserve"> d drinking water.</w:t>
      </w:r>
      <w:r w:rsidR="0010091F">
        <w:t xml:space="preserve"> </w:t>
      </w:r>
    </w:p>
    <w:p w14:paraId="7B74D389" w14:textId="77777777" w:rsidR="007154E9" w:rsidRDefault="007154E9" w:rsidP="007154E9">
      <w:pPr>
        <w:pStyle w:val="Textnumbered0"/>
      </w:pPr>
      <w:r>
        <w:t>3</w:t>
      </w:r>
      <w:r>
        <w:tab/>
        <w:t xml:space="preserve">k </w:t>
      </w:r>
      <w:r w:rsidRPr="00A8209D">
        <w:t>_</w:t>
      </w:r>
      <w:r>
        <w:t xml:space="preserve"> </w:t>
      </w:r>
      <w:r w:rsidRPr="00A8209D">
        <w:t>_</w:t>
      </w:r>
      <w:r>
        <w:t xml:space="preserve"> p cool if the weather is hot.</w:t>
      </w:r>
    </w:p>
    <w:p w14:paraId="4BE43BDC" w14:textId="77777777" w:rsidR="007154E9" w:rsidRDefault="007154E9" w:rsidP="007154E9">
      <w:pPr>
        <w:pStyle w:val="Textnumbered0"/>
      </w:pPr>
      <w:r>
        <w:t>4</w:t>
      </w:r>
      <w:r>
        <w:tab/>
        <w:t xml:space="preserve">a </w:t>
      </w:r>
      <w:r w:rsidRPr="00A8209D">
        <w:t>_</w:t>
      </w:r>
      <w:r>
        <w:t xml:space="preserve"> </w:t>
      </w:r>
      <w:r w:rsidRPr="00A8209D">
        <w:t>_</w:t>
      </w:r>
      <w:r>
        <w:t xml:space="preserve"> </w:t>
      </w:r>
      <w:r w:rsidRPr="00A8209D">
        <w:t>_</w:t>
      </w:r>
      <w:r>
        <w:t xml:space="preserve"> d dangerous plants.</w:t>
      </w:r>
    </w:p>
    <w:p w14:paraId="0DD941F7" w14:textId="77777777" w:rsidR="007154E9" w:rsidRDefault="007154E9" w:rsidP="007154E9">
      <w:pPr>
        <w:pStyle w:val="Textnumbered0"/>
      </w:pPr>
      <w:r>
        <w:t>5</w:t>
      </w:r>
      <w:r>
        <w:tab/>
        <w:t xml:space="preserve">l </w:t>
      </w:r>
      <w:r w:rsidRPr="00A8209D">
        <w:t>_</w:t>
      </w:r>
      <w:r>
        <w:t xml:space="preserve"> </w:t>
      </w:r>
      <w:r w:rsidRPr="00A8209D">
        <w:t>_</w:t>
      </w:r>
      <w:r>
        <w:t xml:space="preserve"> </w:t>
      </w:r>
      <w:r w:rsidRPr="00A8209D">
        <w:t>_</w:t>
      </w:r>
      <w:r>
        <w:t xml:space="preserve"> t a fire.</w:t>
      </w:r>
    </w:p>
    <w:p w14:paraId="62C44871" w14:textId="77777777" w:rsidR="007154E9" w:rsidRPr="007154E9" w:rsidRDefault="007154E9" w:rsidP="007154E9">
      <w:pPr>
        <w:pStyle w:val="Rubric"/>
        <w:rPr>
          <w:rStyle w:val="Marks"/>
        </w:rPr>
      </w:pPr>
      <w:r>
        <w:t>3</w:t>
      </w:r>
      <w:r w:rsidRPr="0045460F">
        <w:tab/>
      </w:r>
      <w:r>
        <w:t>Circle the word that is different.</w:t>
      </w:r>
      <w:r w:rsidRPr="007154E9">
        <w:t xml:space="preserve"> </w:t>
      </w:r>
      <w:r w:rsidRPr="007154E9">
        <w:rPr>
          <w:rStyle w:val="Marks"/>
        </w:rPr>
        <w:t>(5 marks)</w:t>
      </w:r>
    </w:p>
    <w:p w14:paraId="1F1BFB3B" w14:textId="77777777" w:rsidR="007154E9" w:rsidRDefault="008A562B" w:rsidP="007154E9">
      <w:pPr>
        <w:pStyle w:val="Textnumbered0"/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39861C" wp14:editId="48DAB930">
                <wp:simplePos x="0" y="0"/>
                <wp:positionH relativeFrom="column">
                  <wp:posOffset>784225</wp:posOffset>
                </wp:positionH>
                <wp:positionV relativeFrom="paragraph">
                  <wp:posOffset>25400</wp:posOffset>
                </wp:positionV>
                <wp:extent cx="640080" cy="182880"/>
                <wp:effectExtent l="34925" t="66675" r="29845" b="45720"/>
                <wp:wrapNone/>
                <wp:docPr id="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" cy="182880"/>
                        </a:xfrm>
                        <a:custGeom>
                          <a:avLst/>
                          <a:gdLst>
                            <a:gd name="T0" fmla="*/ 445273 w 584200"/>
                            <a:gd name="T1" fmla="*/ 18462 h 254269"/>
                            <a:gd name="T2" fmla="*/ 13915 w 584200"/>
                            <a:gd name="T3" fmla="*/ 54999 h 254269"/>
                            <a:gd name="T4" fmla="*/ 0 w 584200"/>
                            <a:gd name="T5" fmla="*/ 82402 h 254269"/>
                            <a:gd name="T6" fmla="*/ 13915 w 584200"/>
                            <a:gd name="T7" fmla="*/ 128074 h 254269"/>
                            <a:gd name="T8" fmla="*/ 27830 w 584200"/>
                            <a:gd name="T9" fmla="*/ 155477 h 254269"/>
                            <a:gd name="T10" fmla="*/ 69574 w 584200"/>
                            <a:gd name="T11" fmla="*/ 164611 h 254269"/>
                            <a:gd name="T12" fmla="*/ 278296 w 584200"/>
                            <a:gd name="T13" fmla="*/ 182880 h 254269"/>
                            <a:gd name="T14" fmla="*/ 556591 w 584200"/>
                            <a:gd name="T15" fmla="*/ 173746 h 254269"/>
                            <a:gd name="T16" fmla="*/ 598336 w 584200"/>
                            <a:gd name="T17" fmla="*/ 164611 h 254269"/>
                            <a:gd name="T18" fmla="*/ 640080 w 584200"/>
                            <a:gd name="T19" fmla="*/ 109805 h 254269"/>
                            <a:gd name="T20" fmla="*/ 542677 w 584200"/>
                            <a:gd name="T21" fmla="*/ 27596 h 254269"/>
                            <a:gd name="T22" fmla="*/ 459188 w 584200"/>
                            <a:gd name="T23" fmla="*/ 9328 h 254269"/>
                            <a:gd name="T24" fmla="*/ 417443 w 584200"/>
                            <a:gd name="T25" fmla="*/ 193 h 254269"/>
                            <a:gd name="T26" fmla="*/ 306125 w 584200"/>
                            <a:gd name="T27" fmla="*/ 9328 h 254269"/>
                            <a:gd name="T28" fmla="*/ 264381 w 584200"/>
                            <a:gd name="T29" fmla="*/ 18462 h 25426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584200" h="254269">
                              <a:moveTo>
                                <a:pt x="406400" y="25669"/>
                              </a:moveTo>
                              <a:cubicBezTo>
                                <a:pt x="214347" y="32292"/>
                                <a:pt x="82444" y="-63019"/>
                                <a:pt x="12700" y="76469"/>
                              </a:cubicBezTo>
                              <a:cubicBezTo>
                                <a:pt x="6713" y="88443"/>
                                <a:pt x="4233" y="101869"/>
                                <a:pt x="0" y="114569"/>
                              </a:cubicBezTo>
                              <a:cubicBezTo>
                                <a:pt x="4233" y="135736"/>
                                <a:pt x="7465" y="157128"/>
                                <a:pt x="12700" y="178069"/>
                              </a:cubicBezTo>
                              <a:cubicBezTo>
                                <a:pt x="15947" y="191056"/>
                                <a:pt x="15934" y="206703"/>
                                <a:pt x="25400" y="216169"/>
                              </a:cubicBezTo>
                              <a:cubicBezTo>
                                <a:pt x="34866" y="225635"/>
                                <a:pt x="50432" y="225965"/>
                                <a:pt x="63500" y="228869"/>
                              </a:cubicBezTo>
                              <a:cubicBezTo>
                                <a:pt x="120506" y="241537"/>
                                <a:pt x="198972" y="248155"/>
                                <a:pt x="254000" y="254269"/>
                              </a:cubicBezTo>
                              <a:cubicBezTo>
                                <a:pt x="338667" y="250036"/>
                                <a:pt x="423546" y="248913"/>
                                <a:pt x="508000" y="241569"/>
                              </a:cubicBezTo>
                              <a:cubicBezTo>
                                <a:pt x="521337" y="240409"/>
                                <a:pt x="535647" y="237232"/>
                                <a:pt x="546100" y="228869"/>
                              </a:cubicBezTo>
                              <a:cubicBezTo>
                                <a:pt x="568481" y="210964"/>
                                <a:pt x="575834" y="177768"/>
                                <a:pt x="584200" y="152669"/>
                              </a:cubicBezTo>
                              <a:cubicBezTo>
                                <a:pt x="570269" y="83014"/>
                                <a:pt x="582735" y="67514"/>
                                <a:pt x="495300" y="38369"/>
                              </a:cubicBezTo>
                              <a:lnTo>
                                <a:pt x="419100" y="12969"/>
                              </a:lnTo>
                              <a:lnTo>
                                <a:pt x="381000" y="269"/>
                              </a:lnTo>
                              <a:cubicBezTo>
                                <a:pt x="347133" y="4502"/>
                                <a:pt x="312980" y="6864"/>
                                <a:pt x="279400" y="12969"/>
                              </a:cubicBezTo>
                              <a:cubicBezTo>
                                <a:pt x="266229" y="15364"/>
                                <a:pt x="241300" y="25669"/>
                                <a:pt x="241300" y="25669"/>
                              </a:cubicBez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EBE0C" id="Freeform 8" o:spid="_x0000_s1026" style="position:absolute;margin-left:61.75pt;margin-top:2pt;width:50.4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4200,254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" path="m406400,25669c214347,32292,82444,-63019,12700,76469,6713,88443,4233,101869,,114569v4233,21167,7465,42559,12700,63500c15947,191056,15934,206703,25400,216169v9466,9466,25032,9796,38100,12700c120506,241537,198972,248155,254000,254269v84667,-4233,169546,-5356,254000,-12700c521337,240409,535647,237232,546100,228869v22381,-17905,29734,-51101,38100,-76200c570269,83014,582735,67514,495300,38369l419100,12969,381000,269c347133,4502,312980,6864,279400,12969v-13171,2395,-38100,12700,-38100,12700e" filled="f" strokecolor="#7f7f7f [1612]" strokeweight="2pt">
                <v:shadow on="t" color="black" opacity="24903f" origin=",.5" offset="0,.55556mm"/>
                <v:path arrowok="t" o:connecttype="custom" o:connectlocs="487864,13279;15246,39557;0,59267;15246,92116;30492,111825;76229,118395;304916,131534;609830,124965;655568,118395;701305,78976;594585,19848;503110,6709;457372,139;335407,6709;289670,13279" o:connectangles="0,0,0,0,0,0,0,0,0,0,0,0,0,0,0"/>
              </v:shape>
            </w:pict>
          </mc:Fallback>
        </mc:AlternateContent>
      </w:r>
      <w:r w:rsidR="007154E9">
        <w:tab/>
        <w:t>clever   expensive   friendly   popular</w:t>
      </w:r>
    </w:p>
    <w:p w14:paraId="0F81DAA8" w14:textId="20F58449" w:rsidR="007154E9" w:rsidRDefault="007154E9" w:rsidP="007154E9">
      <w:pPr>
        <w:pStyle w:val="Textnumbered0"/>
      </w:pPr>
      <w:r>
        <w:t>1</w:t>
      </w:r>
      <w:r>
        <w:tab/>
      </w:r>
      <w:r w:rsidR="00FE2E91">
        <w:t xml:space="preserve">flower   </w:t>
      </w:r>
      <w:r>
        <w:t xml:space="preserve">tree   </w:t>
      </w:r>
      <w:r w:rsidR="00FE2E91">
        <w:t xml:space="preserve">tent   </w:t>
      </w:r>
      <w:r>
        <w:t>river</w:t>
      </w:r>
    </w:p>
    <w:p w14:paraId="03AE18CE" w14:textId="05E0A44A" w:rsidR="007154E9" w:rsidRDefault="007154E9" w:rsidP="007154E9">
      <w:pPr>
        <w:pStyle w:val="Textnumbered0"/>
      </w:pPr>
      <w:r>
        <w:t>2</w:t>
      </w:r>
      <w:r>
        <w:tab/>
      </w:r>
      <w:r w:rsidR="00FE2E91">
        <w:t xml:space="preserve">apple   </w:t>
      </w:r>
      <w:r>
        <w:t>map   torch   mirror</w:t>
      </w:r>
    </w:p>
    <w:p w14:paraId="48FA4C09" w14:textId="77777777" w:rsidR="007154E9" w:rsidRDefault="007154E9" w:rsidP="007154E9">
      <w:pPr>
        <w:pStyle w:val="Textnumbered0"/>
      </w:pPr>
      <w:r>
        <w:t>3</w:t>
      </w:r>
      <w:r>
        <w:tab/>
        <w:t>water bottle   swimming pool   first-aid kit</w:t>
      </w:r>
      <w:r>
        <w:br/>
        <w:t>sleeping bag</w:t>
      </w:r>
    </w:p>
    <w:p w14:paraId="4543CDC3" w14:textId="77777777" w:rsidR="007154E9" w:rsidRDefault="007154E9" w:rsidP="007154E9">
      <w:pPr>
        <w:pStyle w:val="Textnumbered0"/>
      </w:pPr>
      <w:r>
        <w:t>4</w:t>
      </w:r>
      <w:r>
        <w:tab/>
        <w:t>climb   move   run   listen</w:t>
      </w:r>
    </w:p>
    <w:p w14:paraId="5539792C" w14:textId="77777777" w:rsidR="007154E9" w:rsidRDefault="007154E9" w:rsidP="007154E9">
      <w:pPr>
        <w:pStyle w:val="Textnumbered0"/>
      </w:pPr>
      <w:r>
        <w:t>5</w:t>
      </w:r>
      <w:r>
        <w:tab/>
        <w:t>knife   rope   noise   tent</w:t>
      </w:r>
    </w:p>
    <w:p w14:paraId="18EA63D4" w14:textId="02694DCD" w:rsidR="007154E9" w:rsidRPr="00E9636A" w:rsidRDefault="007154E9" w:rsidP="007154E9">
      <w:pPr>
        <w:pStyle w:val="Ahead"/>
      </w:pPr>
      <w:r>
        <w:br w:type="column"/>
      </w:r>
      <w:r w:rsidRPr="00E9636A">
        <w:lastRenderedPageBreak/>
        <w:t>Language focus</w:t>
      </w:r>
    </w:p>
    <w:p w14:paraId="7304837F" w14:textId="160B4E1A" w:rsidR="007154E9" w:rsidRDefault="007154E9" w:rsidP="007154E9">
      <w:pPr>
        <w:pStyle w:val="Rubric"/>
      </w:pPr>
      <w:r>
        <w:t>4</w:t>
      </w:r>
      <w:r>
        <w:tab/>
      </w:r>
      <w:r w:rsidR="00FE2E91">
        <w:t xml:space="preserve">Circle </w:t>
      </w:r>
      <w:r>
        <w:t>the correct answers</w:t>
      </w:r>
      <w:r w:rsidR="00FE2E91">
        <w:t xml:space="preserve"> (a or b)</w:t>
      </w:r>
      <w:r>
        <w:t>.</w:t>
      </w:r>
      <w:r w:rsidRPr="007154E9">
        <w:t xml:space="preserve"> </w:t>
      </w:r>
      <w:r w:rsidRPr="007154E9">
        <w:rPr>
          <w:rStyle w:val="Marks"/>
        </w:rPr>
        <w:t>(10 marks)</w:t>
      </w:r>
    </w:p>
    <w:p w14:paraId="0F3583EB" w14:textId="77777777" w:rsidR="007154E9" w:rsidRDefault="007154E9" w:rsidP="007154E9">
      <w:pPr>
        <w:pStyle w:val="Textnumbered0"/>
      </w:pPr>
      <w:r>
        <w:tab/>
        <w:t xml:space="preserve">If you </w:t>
      </w:r>
      <w:r w:rsidRPr="00AA4B80">
        <w:t>__</w:t>
      </w:r>
      <w:r>
        <w:t>__</w:t>
      </w:r>
      <w:r w:rsidRPr="00AA4B80">
        <w:t>__</w:t>
      </w:r>
      <w:r>
        <w:t xml:space="preserve"> more water, you won’t be thirsty.</w:t>
      </w:r>
    </w:p>
    <w:p w14:paraId="13128DB0" w14:textId="77777777" w:rsidR="007154E9" w:rsidRDefault="008A562B" w:rsidP="007154E9">
      <w:pPr>
        <w:pStyle w:val="Textnumbered0"/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FF3830" wp14:editId="1F1B436F">
                <wp:simplePos x="0" y="0"/>
                <wp:positionH relativeFrom="column">
                  <wp:posOffset>332740</wp:posOffset>
                </wp:positionH>
                <wp:positionV relativeFrom="paragraph">
                  <wp:posOffset>34925</wp:posOffset>
                </wp:positionV>
                <wp:extent cx="137160" cy="182880"/>
                <wp:effectExtent l="34290" t="67310" r="28575" b="54610"/>
                <wp:wrapNone/>
                <wp:docPr id="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82880"/>
                        </a:xfrm>
                        <a:custGeom>
                          <a:avLst/>
                          <a:gdLst>
                            <a:gd name="T0" fmla="*/ 95416 w 584200"/>
                            <a:gd name="T1" fmla="*/ 18462 h 254269"/>
                            <a:gd name="T2" fmla="*/ 2982 w 584200"/>
                            <a:gd name="T3" fmla="*/ 54999 h 254269"/>
                            <a:gd name="T4" fmla="*/ 0 w 584200"/>
                            <a:gd name="T5" fmla="*/ 82402 h 254269"/>
                            <a:gd name="T6" fmla="*/ 2982 w 584200"/>
                            <a:gd name="T7" fmla="*/ 128074 h 254269"/>
                            <a:gd name="T8" fmla="*/ 5963 w 584200"/>
                            <a:gd name="T9" fmla="*/ 155477 h 254269"/>
                            <a:gd name="T10" fmla="*/ 14909 w 584200"/>
                            <a:gd name="T11" fmla="*/ 164611 h 254269"/>
                            <a:gd name="T12" fmla="*/ 59635 w 584200"/>
                            <a:gd name="T13" fmla="*/ 182880 h 254269"/>
                            <a:gd name="T14" fmla="*/ 119270 w 584200"/>
                            <a:gd name="T15" fmla="*/ 173746 h 254269"/>
                            <a:gd name="T16" fmla="*/ 128215 w 584200"/>
                            <a:gd name="T17" fmla="*/ 164611 h 254269"/>
                            <a:gd name="T18" fmla="*/ 137160 w 584200"/>
                            <a:gd name="T19" fmla="*/ 109805 h 254269"/>
                            <a:gd name="T20" fmla="*/ 116288 w 584200"/>
                            <a:gd name="T21" fmla="*/ 27596 h 254269"/>
                            <a:gd name="T22" fmla="*/ 98397 w 584200"/>
                            <a:gd name="T23" fmla="*/ 9328 h 254269"/>
                            <a:gd name="T24" fmla="*/ 89452 w 584200"/>
                            <a:gd name="T25" fmla="*/ 193 h 254269"/>
                            <a:gd name="T26" fmla="*/ 65598 w 584200"/>
                            <a:gd name="T27" fmla="*/ 9328 h 254269"/>
                            <a:gd name="T28" fmla="*/ 56653 w 584200"/>
                            <a:gd name="T29" fmla="*/ 18462 h 25426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584200" h="254269">
                              <a:moveTo>
                                <a:pt x="406400" y="25669"/>
                              </a:moveTo>
                              <a:cubicBezTo>
                                <a:pt x="214347" y="32292"/>
                                <a:pt x="82444" y="-63019"/>
                                <a:pt x="12700" y="76469"/>
                              </a:cubicBezTo>
                              <a:cubicBezTo>
                                <a:pt x="6713" y="88443"/>
                                <a:pt x="4233" y="101869"/>
                                <a:pt x="0" y="114569"/>
                              </a:cubicBezTo>
                              <a:cubicBezTo>
                                <a:pt x="4233" y="135736"/>
                                <a:pt x="7465" y="157128"/>
                                <a:pt x="12700" y="178069"/>
                              </a:cubicBezTo>
                              <a:cubicBezTo>
                                <a:pt x="15947" y="191056"/>
                                <a:pt x="15934" y="206703"/>
                                <a:pt x="25400" y="216169"/>
                              </a:cubicBezTo>
                              <a:cubicBezTo>
                                <a:pt x="34866" y="225635"/>
                                <a:pt x="50432" y="225965"/>
                                <a:pt x="63500" y="228869"/>
                              </a:cubicBezTo>
                              <a:cubicBezTo>
                                <a:pt x="120506" y="241537"/>
                                <a:pt x="198972" y="248155"/>
                                <a:pt x="254000" y="254269"/>
                              </a:cubicBezTo>
                              <a:cubicBezTo>
                                <a:pt x="338667" y="250036"/>
                                <a:pt x="423546" y="248913"/>
                                <a:pt x="508000" y="241569"/>
                              </a:cubicBezTo>
                              <a:cubicBezTo>
                                <a:pt x="521337" y="240409"/>
                                <a:pt x="535647" y="237232"/>
                                <a:pt x="546100" y="228869"/>
                              </a:cubicBezTo>
                              <a:cubicBezTo>
                                <a:pt x="568481" y="210964"/>
                                <a:pt x="575834" y="177768"/>
                                <a:pt x="584200" y="152669"/>
                              </a:cubicBezTo>
                              <a:cubicBezTo>
                                <a:pt x="570269" y="83014"/>
                                <a:pt x="582735" y="67514"/>
                                <a:pt x="495300" y="38369"/>
                              </a:cubicBezTo>
                              <a:lnTo>
                                <a:pt x="419100" y="12969"/>
                              </a:lnTo>
                              <a:lnTo>
                                <a:pt x="381000" y="269"/>
                              </a:lnTo>
                              <a:cubicBezTo>
                                <a:pt x="347133" y="4502"/>
                                <a:pt x="312980" y="6864"/>
                                <a:pt x="279400" y="12969"/>
                              </a:cubicBezTo>
                              <a:cubicBezTo>
                                <a:pt x="266229" y="15364"/>
                                <a:pt x="241300" y="25669"/>
                                <a:pt x="241300" y="25669"/>
                              </a:cubicBez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0008F" id="Freeform 7" o:spid="_x0000_s1026" style="position:absolute;margin-left:26.2pt;margin-top:2.75pt;width:10.8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4200,254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" path="m406400,25669c214347,32292,82444,-63019,12700,76469,6713,88443,4233,101869,,114569v4233,21167,7465,42559,12700,63500c15947,191056,15934,206703,25400,216169v9466,9466,25032,9796,38100,12700c120506,241537,198972,248155,254000,254269v84667,-4233,169546,-5356,254000,-12700c521337,240409,535647,237232,546100,228869v22381,-17905,29734,-51101,38100,-76200c570269,83014,582735,67514,495300,38369l419100,12969,381000,269c347133,4502,312980,6864,279400,12969v-13171,2395,-38100,12700,-38100,12700e" filled="f" strokecolor="#7f7f7f [1612]" strokeweight="2pt">
                <v:shadow on="t" color="black" opacity="24903f" origin=",.5" offset="0,.55556mm"/>
                <v:path arrowok="t" o:connecttype="custom" o:connectlocs="22402,13279;700,39557;0,59267;700,92116;1400,111825;3500,118395;14001,131534;28003,124965;30103,118395;32203,78976;27302,19848;23102,6709;21002,139;15401,6709;13301,13279" o:connectangles="0,0,0,0,0,0,0,0,0,0,0,0,0,0,0"/>
              </v:shape>
            </w:pict>
          </mc:Fallback>
        </mc:AlternateContent>
      </w:r>
      <w:r w:rsidR="007154E9">
        <w:tab/>
      </w:r>
      <w:r w:rsidR="007154E9" w:rsidRPr="007154E9">
        <w:rPr>
          <w:b/>
        </w:rPr>
        <w:t>a</w:t>
      </w:r>
      <w:r w:rsidR="007154E9">
        <w:t xml:space="preserve"> drink</w:t>
      </w:r>
      <w:r w:rsidR="007154E9">
        <w:tab/>
      </w:r>
      <w:r w:rsidR="007154E9" w:rsidRPr="007154E9">
        <w:rPr>
          <w:b/>
        </w:rPr>
        <w:t>b</w:t>
      </w:r>
      <w:r w:rsidR="007154E9">
        <w:t xml:space="preserve"> will drink</w:t>
      </w:r>
    </w:p>
    <w:p w14:paraId="49D25F12" w14:textId="77777777" w:rsidR="007154E9" w:rsidRDefault="007154E9" w:rsidP="007154E9">
      <w:pPr>
        <w:pStyle w:val="Textnumbered0"/>
      </w:pPr>
      <w:r>
        <w:t>1</w:t>
      </w:r>
      <w:r>
        <w:tab/>
        <w:t xml:space="preserve">We’ll wear warm clothes if the weather </w:t>
      </w:r>
      <w:r w:rsidRPr="00AA4B80">
        <w:t>___</w:t>
      </w:r>
      <w:r>
        <w:t>__</w:t>
      </w:r>
      <w:r w:rsidRPr="00AA4B80">
        <w:t>_</w:t>
      </w:r>
      <w:r>
        <w:t xml:space="preserve"> bad tomorrow.</w:t>
      </w:r>
    </w:p>
    <w:p w14:paraId="26960FFB" w14:textId="77777777" w:rsidR="007154E9" w:rsidRDefault="007154E9" w:rsidP="007154E9">
      <w:pPr>
        <w:pStyle w:val="Textnumbered0"/>
      </w:pPr>
      <w:r>
        <w:tab/>
      </w:r>
      <w:r w:rsidRPr="007154E9">
        <w:rPr>
          <w:b/>
        </w:rPr>
        <w:t>a</w:t>
      </w:r>
      <w:r>
        <w:t xml:space="preserve"> is</w:t>
      </w:r>
      <w:r>
        <w:tab/>
      </w:r>
      <w:r w:rsidRPr="007154E9">
        <w:rPr>
          <w:b/>
        </w:rPr>
        <w:t>b</w:t>
      </w:r>
      <w:r>
        <w:t xml:space="preserve"> will be</w:t>
      </w:r>
    </w:p>
    <w:p w14:paraId="65EFCCE0" w14:textId="77777777" w:rsidR="007154E9" w:rsidRDefault="007154E9" w:rsidP="007154E9">
      <w:pPr>
        <w:pStyle w:val="Textnumbered0"/>
      </w:pPr>
      <w:r>
        <w:t>2</w:t>
      </w:r>
      <w:r>
        <w:tab/>
        <w:t xml:space="preserve">If you don’t work hard, you won’t </w:t>
      </w:r>
      <w:r w:rsidRPr="00AA4B80">
        <w:t>__</w:t>
      </w:r>
      <w:r>
        <w:t>__</w:t>
      </w:r>
      <w:r w:rsidRPr="00AA4B80">
        <w:t>__</w:t>
      </w:r>
      <w:r>
        <w:t xml:space="preserve"> well in the exam.</w:t>
      </w:r>
    </w:p>
    <w:p w14:paraId="3B938C29" w14:textId="77777777" w:rsidR="007154E9" w:rsidRDefault="007154E9" w:rsidP="007154E9">
      <w:pPr>
        <w:pStyle w:val="Textnumbered0"/>
      </w:pPr>
      <w:r>
        <w:tab/>
      </w:r>
      <w:r w:rsidRPr="007154E9">
        <w:rPr>
          <w:b/>
        </w:rPr>
        <w:t>a</w:t>
      </w:r>
      <w:r>
        <w:t xml:space="preserve"> to do</w:t>
      </w:r>
      <w:r>
        <w:tab/>
      </w:r>
      <w:r w:rsidRPr="007154E9">
        <w:rPr>
          <w:b/>
        </w:rPr>
        <w:t>b</w:t>
      </w:r>
      <w:r>
        <w:t xml:space="preserve"> do</w:t>
      </w:r>
    </w:p>
    <w:p w14:paraId="2674D21E" w14:textId="77777777" w:rsidR="007154E9" w:rsidRDefault="007154E9" w:rsidP="007154E9">
      <w:pPr>
        <w:pStyle w:val="Textnumbered0"/>
      </w:pPr>
      <w:r>
        <w:t>3</w:t>
      </w:r>
      <w:r>
        <w:tab/>
        <w:t xml:space="preserve">Come on! </w:t>
      </w:r>
      <w:r w:rsidRPr="00AA4B80">
        <w:t>__</w:t>
      </w:r>
      <w:r>
        <w:t>__</w:t>
      </w:r>
      <w:r w:rsidRPr="00AA4B80">
        <w:t>__</w:t>
      </w:r>
      <w:r>
        <w:t xml:space="preserve"> the bus if we don’t run!</w:t>
      </w:r>
    </w:p>
    <w:p w14:paraId="6AAD9ED7" w14:textId="77777777" w:rsidR="007154E9" w:rsidRDefault="007154E9" w:rsidP="007154E9">
      <w:pPr>
        <w:pStyle w:val="Textnumbered0"/>
      </w:pPr>
      <w:r>
        <w:tab/>
      </w:r>
      <w:r w:rsidRPr="007154E9">
        <w:rPr>
          <w:b/>
        </w:rPr>
        <w:t>a</w:t>
      </w:r>
      <w:r>
        <w:t xml:space="preserve"> We miss</w:t>
      </w:r>
      <w:r>
        <w:tab/>
      </w:r>
      <w:r w:rsidRPr="007154E9">
        <w:rPr>
          <w:b/>
        </w:rPr>
        <w:t>b</w:t>
      </w:r>
      <w:r>
        <w:t xml:space="preserve"> We’ll miss</w:t>
      </w:r>
    </w:p>
    <w:p w14:paraId="21B3850F" w14:textId="77777777" w:rsidR="007154E9" w:rsidRDefault="007154E9" w:rsidP="007154E9">
      <w:pPr>
        <w:pStyle w:val="Textnumbered0"/>
      </w:pPr>
      <w:r>
        <w:t>4</w:t>
      </w:r>
      <w:r>
        <w:tab/>
        <w:t xml:space="preserve">If it </w:t>
      </w:r>
      <w:r w:rsidRPr="00AA4B80">
        <w:t>__</w:t>
      </w:r>
      <w:r>
        <w:t>__</w:t>
      </w:r>
      <w:r w:rsidRPr="00AA4B80">
        <w:t>__</w:t>
      </w:r>
      <w:r>
        <w:t xml:space="preserve"> this afternoon, we’ll go to the park.</w:t>
      </w:r>
    </w:p>
    <w:p w14:paraId="7F0459F3" w14:textId="77777777" w:rsidR="007154E9" w:rsidRDefault="007154E9" w:rsidP="007154E9">
      <w:pPr>
        <w:pStyle w:val="Textnumbered0"/>
      </w:pPr>
      <w:r>
        <w:tab/>
      </w:r>
      <w:r w:rsidRPr="007154E9">
        <w:rPr>
          <w:b/>
        </w:rPr>
        <w:t>a</w:t>
      </w:r>
      <w:r>
        <w:t xml:space="preserve"> doesn’t rain</w:t>
      </w:r>
      <w:r>
        <w:tab/>
      </w:r>
      <w:r w:rsidRPr="007154E9">
        <w:rPr>
          <w:b/>
        </w:rPr>
        <w:t>b</w:t>
      </w:r>
      <w:r>
        <w:t xml:space="preserve"> won’t rain</w:t>
      </w:r>
    </w:p>
    <w:p w14:paraId="64FBC6BF" w14:textId="77777777" w:rsidR="007154E9" w:rsidRDefault="007154E9" w:rsidP="007154E9">
      <w:pPr>
        <w:pStyle w:val="Textnumbered0"/>
      </w:pPr>
      <w:r>
        <w:t>5</w:t>
      </w:r>
      <w:r>
        <w:tab/>
      </w:r>
      <w:r w:rsidRPr="00AA4B80">
        <w:t>__</w:t>
      </w:r>
      <w:r>
        <w:t>__</w:t>
      </w:r>
      <w:r w:rsidRPr="00AA4B80">
        <w:t>__</w:t>
      </w:r>
      <w:r>
        <w:t xml:space="preserve"> to Eva’s party if she invites you?</w:t>
      </w:r>
    </w:p>
    <w:p w14:paraId="2A0476D0" w14:textId="77777777" w:rsidR="007154E9" w:rsidRDefault="007154E9" w:rsidP="007154E9">
      <w:pPr>
        <w:pStyle w:val="Textnumbered0"/>
      </w:pPr>
      <w:r>
        <w:tab/>
      </w:r>
      <w:r w:rsidRPr="007154E9">
        <w:rPr>
          <w:b/>
        </w:rPr>
        <w:t>a</w:t>
      </w:r>
      <w:r>
        <w:t xml:space="preserve"> Do you go</w:t>
      </w:r>
      <w:r>
        <w:tab/>
      </w:r>
      <w:r w:rsidRPr="007154E9">
        <w:rPr>
          <w:b/>
        </w:rPr>
        <w:t>b</w:t>
      </w:r>
      <w:r>
        <w:t xml:space="preserve"> Will you go</w:t>
      </w:r>
    </w:p>
    <w:p w14:paraId="084ED2D9" w14:textId="77777777" w:rsidR="007154E9" w:rsidRPr="007154E9" w:rsidRDefault="007154E9" w:rsidP="007154E9">
      <w:pPr>
        <w:pStyle w:val="Rubricfollowedbytable"/>
        <w:rPr>
          <w:rStyle w:val="Marks"/>
        </w:rPr>
      </w:pPr>
      <w:r>
        <w:t>5</w:t>
      </w:r>
      <w:r>
        <w:tab/>
        <w:t>Match 1–6 with a–f.</w:t>
      </w:r>
      <w:r w:rsidRPr="007154E9">
        <w:t xml:space="preserve"> </w:t>
      </w:r>
      <w:r w:rsidRPr="007154E9">
        <w:rPr>
          <w:rStyle w:val="Marks"/>
        </w:rPr>
        <w:t>(10 marks)</w:t>
      </w:r>
    </w:p>
    <w:p w14:paraId="52FB74AC" w14:textId="77777777" w:rsidR="007154E9" w:rsidRPr="007154E9" w:rsidRDefault="001C60A2" w:rsidP="007154E9">
      <w:pPr>
        <w:pStyle w:val="Textnumbered2colsleftaligntab"/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F6C36D" wp14:editId="5CB41F16">
                <wp:simplePos x="0" y="0"/>
                <wp:positionH relativeFrom="column">
                  <wp:posOffset>1524429</wp:posOffset>
                </wp:positionH>
                <wp:positionV relativeFrom="paragraph">
                  <wp:posOffset>104296</wp:posOffset>
                </wp:positionV>
                <wp:extent cx="415126" cy="869521"/>
                <wp:effectExtent l="38100" t="38100" r="61595" b="83185"/>
                <wp:wrapNone/>
                <wp:docPr id="8" name="Curved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126" cy="869521"/>
                        </a:xfrm>
                        <a:prstGeom prst="curvedConnector3">
                          <a:avLst/>
                        </a:prstGeom>
                        <a:noFill/>
                        <a:ln w="25400" cap="flat" cmpd="sng" algn="ctr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DFE80F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8" o:spid="_x0000_s1026" type="#_x0000_t38" style="position:absolute;margin-left:120.05pt;margin-top:8.2pt;width:32.7pt;height:68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" adj="10800" strokecolor="#7f7f7f [1612]" strokeweight="2pt">
                <v:shadow on="t" color="black" opacity="24903f" origin=",.5" offset="0,.55556mm"/>
              </v:shape>
            </w:pict>
          </mc:Fallback>
        </mc:AlternateContent>
      </w:r>
      <w:r w:rsidR="007154E9">
        <w:t>1</w:t>
      </w:r>
      <w:r w:rsidR="007154E9">
        <w:tab/>
      </w:r>
      <w:r w:rsidR="007154E9" w:rsidRPr="007154E9">
        <w:t>You won’t keep cool</w:t>
      </w:r>
      <w:r w:rsidR="007154E9" w:rsidRPr="007154E9">
        <w:tab/>
        <w:t>a</w:t>
      </w:r>
      <w:r w:rsidR="007154E9">
        <w:t xml:space="preserve"> </w:t>
      </w:r>
      <w:r w:rsidR="007154E9" w:rsidRPr="007154E9">
        <w:t xml:space="preserve"> </w:t>
      </w:r>
      <w:r w:rsidR="007154E9">
        <w:t xml:space="preserve"> if you use a </w:t>
      </w:r>
      <w:r w:rsidR="007154E9">
        <w:tab/>
      </w:r>
      <w:r w:rsidR="007154E9" w:rsidRPr="007154E9">
        <w:t>knife.</w:t>
      </w:r>
    </w:p>
    <w:p w14:paraId="13B7B9E9" w14:textId="77777777" w:rsidR="007154E9" w:rsidRPr="007154E9" w:rsidRDefault="007154E9" w:rsidP="007154E9">
      <w:pPr>
        <w:pStyle w:val="Textnumbered2colsleftaligntab"/>
      </w:pPr>
      <w:r>
        <w:t>2</w:t>
      </w:r>
      <w:r>
        <w:tab/>
      </w:r>
      <w:r w:rsidRPr="007154E9">
        <w:t>You won’t be cold</w:t>
      </w:r>
      <w:r w:rsidRPr="007154E9">
        <w:tab/>
      </w:r>
      <w:r w:rsidRPr="007154E9">
        <w:tab/>
        <w:t xml:space="preserve">b </w:t>
      </w:r>
      <w:r>
        <w:t xml:space="preserve"> </w:t>
      </w:r>
      <w:r w:rsidRPr="007154E9">
        <w:t xml:space="preserve"> if he takes a map.</w:t>
      </w:r>
    </w:p>
    <w:p w14:paraId="0A63E7CE" w14:textId="77777777" w:rsidR="007154E9" w:rsidRPr="007154E9" w:rsidRDefault="007154E9" w:rsidP="007154E9">
      <w:pPr>
        <w:pStyle w:val="Textnumbered2colsleftaligntab"/>
      </w:pPr>
      <w:r>
        <w:t>3</w:t>
      </w:r>
      <w:r>
        <w:tab/>
      </w:r>
      <w:r w:rsidRPr="007154E9">
        <w:t>He won’t get lost</w:t>
      </w:r>
      <w:r w:rsidRPr="007154E9">
        <w:tab/>
        <w:t>c</w:t>
      </w:r>
      <w:r>
        <w:t xml:space="preserve"> </w:t>
      </w:r>
      <w:r w:rsidRPr="007154E9">
        <w:t xml:space="preserve">  he’ll need a tent.</w:t>
      </w:r>
    </w:p>
    <w:p w14:paraId="35C07A3E" w14:textId="77777777" w:rsidR="007154E9" w:rsidRPr="007154E9" w:rsidRDefault="007154E9" w:rsidP="007154E9">
      <w:pPr>
        <w:pStyle w:val="Textnumbered2colsleftaligntab"/>
      </w:pPr>
      <w:r>
        <w:t>4</w:t>
      </w:r>
      <w:r>
        <w:tab/>
      </w:r>
      <w:r w:rsidRPr="007154E9">
        <w:t>You’ll cut the rope</w:t>
      </w:r>
      <w:r w:rsidRPr="007154E9">
        <w:tab/>
      </w:r>
      <w:r w:rsidRPr="007154E9">
        <w:tab/>
        <w:t>d</w:t>
      </w:r>
      <w:r>
        <w:t xml:space="preserve"> </w:t>
      </w:r>
      <w:r w:rsidRPr="007154E9">
        <w:t xml:space="preserve">  you’ll scare the bird. </w:t>
      </w:r>
    </w:p>
    <w:p w14:paraId="341E5D0A" w14:textId="77777777" w:rsidR="007154E9" w:rsidRPr="007154E9" w:rsidRDefault="007154E9" w:rsidP="007154E9">
      <w:pPr>
        <w:pStyle w:val="Textnumbered2colsleftaligntab"/>
      </w:pPr>
      <w:r>
        <w:t>5</w:t>
      </w:r>
      <w:r>
        <w:tab/>
      </w:r>
      <w:r w:rsidRPr="007154E9">
        <w:t>If he goes camping</w:t>
      </w:r>
      <w:r w:rsidRPr="007154E9">
        <w:tab/>
      </w:r>
      <w:r w:rsidRPr="007154E9">
        <w:tab/>
        <w:t>e</w:t>
      </w:r>
      <w:r>
        <w:t xml:space="preserve"> </w:t>
      </w:r>
      <w:r w:rsidRPr="007154E9">
        <w:t xml:space="preserve">  if you sit in the sun.</w:t>
      </w:r>
    </w:p>
    <w:p w14:paraId="0BE40B2C" w14:textId="77777777" w:rsidR="007154E9" w:rsidRPr="007154E9" w:rsidRDefault="008A562B" w:rsidP="007154E9">
      <w:pPr>
        <w:pStyle w:val="Textnumbered2colsleftaligntab"/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197DD1" wp14:editId="3DFC60D7">
                <wp:simplePos x="0" y="0"/>
                <wp:positionH relativeFrom="column">
                  <wp:posOffset>4845050</wp:posOffset>
                </wp:positionH>
                <wp:positionV relativeFrom="paragraph">
                  <wp:posOffset>5848350</wp:posOffset>
                </wp:positionV>
                <wp:extent cx="857250" cy="527050"/>
                <wp:effectExtent l="31750" t="25400" r="69850" b="69850"/>
                <wp:wrapNone/>
                <wp:docPr id="15" name="Curved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 flipH="1">
                          <a:off x="0" y="0"/>
                          <a:ext cx="857250" cy="52705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122E8" id="Curved Connector 10" o:spid="_x0000_s1026" type="#_x0000_t38" style="position:absolute;margin-left:381.5pt;margin-top:460.5pt;width:67.5pt;height:41.5pt;rotation:9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" adj="10800" strokecolor="#4f81bd" strokeweight="2pt"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1BEE80" wp14:editId="48996889">
                <wp:simplePos x="0" y="0"/>
                <wp:positionH relativeFrom="column">
                  <wp:posOffset>4845050</wp:posOffset>
                </wp:positionH>
                <wp:positionV relativeFrom="paragraph">
                  <wp:posOffset>5848350</wp:posOffset>
                </wp:positionV>
                <wp:extent cx="857250" cy="527050"/>
                <wp:effectExtent l="31750" t="25400" r="69850" b="69850"/>
                <wp:wrapNone/>
                <wp:docPr id="14" name="Curved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 flipH="1">
                          <a:off x="0" y="0"/>
                          <a:ext cx="857250" cy="52705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61BB4" id="Curved Connector 10" o:spid="_x0000_s1026" type="#_x0000_t38" style="position:absolute;margin-left:381.5pt;margin-top:460.5pt;width:67.5pt;height:41.5pt;rotation:9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" adj="10800" strokecolor="#4f81bd" strokeweight="2pt"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="007154E9" w:rsidRPr="007154E9">
        <w:t>6</w:t>
      </w:r>
      <w:r w:rsidR="007154E9" w:rsidRPr="007154E9">
        <w:tab/>
        <w:t>If you make a noise</w:t>
      </w:r>
      <w:r w:rsidR="007154E9" w:rsidRPr="007154E9">
        <w:tab/>
        <w:t xml:space="preserve">f </w:t>
      </w:r>
      <w:r w:rsidR="007154E9">
        <w:t xml:space="preserve"> </w:t>
      </w:r>
      <w:r w:rsidR="007154E9" w:rsidRPr="007154E9">
        <w:t xml:space="preserve"> if you light a fire.</w:t>
      </w:r>
    </w:p>
    <w:p w14:paraId="468D55D9" w14:textId="77777777" w:rsidR="007154E9" w:rsidRDefault="007154E9" w:rsidP="007154E9">
      <w:pPr>
        <w:pStyle w:val="Rubric"/>
      </w:pPr>
      <w:r>
        <w:t>6</w:t>
      </w:r>
      <w:r>
        <w:tab/>
        <w:t>Choose the correct words.</w:t>
      </w:r>
      <w:r w:rsidRPr="007154E9">
        <w:t xml:space="preserve"> </w:t>
      </w:r>
      <w:r w:rsidRPr="007154E9">
        <w:rPr>
          <w:rStyle w:val="Marks"/>
        </w:rPr>
        <w:t>(5 marks)</w:t>
      </w:r>
    </w:p>
    <w:p w14:paraId="37234EE2" w14:textId="77777777" w:rsidR="007154E9" w:rsidRDefault="008A562B" w:rsidP="007154E9">
      <w:pPr>
        <w:pStyle w:val="Textnumbered0"/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4C26E9" wp14:editId="447D9C00">
                <wp:simplePos x="0" y="0"/>
                <wp:positionH relativeFrom="column">
                  <wp:posOffset>1177290</wp:posOffset>
                </wp:positionH>
                <wp:positionV relativeFrom="paragraph">
                  <wp:posOffset>7620</wp:posOffset>
                </wp:positionV>
                <wp:extent cx="594360" cy="182880"/>
                <wp:effectExtent l="35560" t="59055" r="27305" b="53340"/>
                <wp:wrapNone/>
                <wp:docPr id="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" cy="182880"/>
                        </a:xfrm>
                        <a:custGeom>
                          <a:avLst/>
                          <a:gdLst>
                            <a:gd name="T0" fmla="*/ 413468 w 584200"/>
                            <a:gd name="T1" fmla="*/ 18462 h 254269"/>
                            <a:gd name="T2" fmla="*/ 12921 w 584200"/>
                            <a:gd name="T3" fmla="*/ 54999 h 254269"/>
                            <a:gd name="T4" fmla="*/ 0 w 584200"/>
                            <a:gd name="T5" fmla="*/ 82402 h 254269"/>
                            <a:gd name="T6" fmla="*/ 12921 w 584200"/>
                            <a:gd name="T7" fmla="*/ 128074 h 254269"/>
                            <a:gd name="T8" fmla="*/ 25842 w 584200"/>
                            <a:gd name="T9" fmla="*/ 155477 h 254269"/>
                            <a:gd name="T10" fmla="*/ 64604 w 584200"/>
                            <a:gd name="T11" fmla="*/ 164611 h 254269"/>
                            <a:gd name="T12" fmla="*/ 258417 w 584200"/>
                            <a:gd name="T13" fmla="*/ 182880 h 254269"/>
                            <a:gd name="T14" fmla="*/ 516835 w 584200"/>
                            <a:gd name="T15" fmla="*/ 173746 h 254269"/>
                            <a:gd name="T16" fmla="*/ 555597 w 584200"/>
                            <a:gd name="T17" fmla="*/ 164611 h 254269"/>
                            <a:gd name="T18" fmla="*/ 594360 w 584200"/>
                            <a:gd name="T19" fmla="*/ 109805 h 254269"/>
                            <a:gd name="T20" fmla="*/ 503914 w 584200"/>
                            <a:gd name="T21" fmla="*/ 27596 h 254269"/>
                            <a:gd name="T22" fmla="*/ 426389 w 584200"/>
                            <a:gd name="T23" fmla="*/ 9328 h 254269"/>
                            <a:gd name="T24" fmla="*/ 387626 w 584200"/>
                            <a:gd name="T25" fmla="*/ 193 h 254269"/>
                            <a:gd name="T26" fmla="*/ 284259 w 584200"/>
                            <a:gd name="T27" fmla="*/ 9328 h 254269"/>
                            <a:gd name="T28" fmla="*/ 245497 w 584200"/>
                            <a:gd name="T29" fmla="*/ 18462 h 25426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584200" h="254269">
                              <a:moveTo>
                                <a:pt x="406400" y="25669"/>
                              </a:moveTo>
                              <a:cubicBezTo>
                                <a:pt x="214347" y="32292"/>
                                <a:pt x="82444" y="-63019"/>
                                <a:pt x="12700" y="76469"/>
                              </a:cubicBezTo>
                              <a:cubicBezTo>
                                <a:pt x="6713" y="88443"/>
                                <a:pt x="4233" y="101869"/>
                                <a:pt x="0" y="114569"/>
                              </a:cubicBezTo>
                              <a:cubicBezTo>
                                <a:pt x="4233" y="135736"/>
                                <a:pt x="7465" y="157128"/>
                                <a:pt x="12700" y="178069"/>
                              </a:cubicBezTo>
                              <a:cubicBezTo>
                                <a:pt x="15947" y="191056"/>
                                <a:pt x="15934" y="206703"/>
                                <a:pt x="25400" y="216169"/>
                              </a:cubicBezTo>
                              <a:cubicBezTo>
                                <a:pt x="34866" y="225635"/>
                                <a:pt x="50432" y="225965"/>
                                <a:pt x="63500" y="228869"/>
                              </a:cubicBezTo>
                              <a:cubicBezTo>
                                <a:pt x="120506" y="241537"/>
                                <a:pt x="198972" y="248155"/>
                                <a:pt x="254000" y="254269"/>
                              </a:cubicBezTo>
                              <a:cubicBezTo>
                                <a:pt x="338667" y="250036"/>
                                <a:pt x="423546" y="248913"/>
                                <a:pt x="508000" y="241569"/>
                              </a:cubicBezTo>
                              <a:cubicBezTo>
                                <a:pt x="521337" y="240409"/>
                                <a:pt x="535647" y="237232"/>
                                <a:pt x="546100" y="228869"/>
                              </a:cubicBezTo>
                              <a:cubicBezTo>
                                <a:pt x="568481" y="210964"/>
                                <a:pt x="575834" y="177768"/>
                                <a:pt x="584200" y="152669"/>
                              </a:cubicBezTo>
                              <a:cubicBezTo>
                                <a:pt x="570269" y="83014"/>
                                <a:pt x="582735" y="67514"/>
                                <a:pt x="495300" y="38369"/>
                              </a:cubicBezTo>
                              <a:lnTo>
                                <a:pt x="419100" y="12969"/>
                              </a:lnTo>
                              <a:lnTo>
                                <a:pt x="381000" y="269"/>
                              </a:lnTo>
                              <a:cubicBezTo>
                                <a:pt x="347133" y="4502"/>
                                <a:pt x="312980" y="6864"/>
                                <a:pt x="279400" y="12969"/>
                              </a:cubicBezTo>
                              <a:cubicBezTo>
                                <a:pt x="266229" y="15364"/>
                                <a:pt x="241300" y="25669"/>
                                <a:pt x="241300" y="25669"/>
                              </a:cubicBez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1D657" id="Freeform 9" o:spid="_x0000_s1026" style="position:absolute;margin-left:92.7pt;margin-top:.6pt;width:46.8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4200,254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" path="m406400,25669c214347,32292,82444,-63019,12700,76469,6713,88443,4233,101869,,114569v4233,21167,7465,42559,12700,63500c15947,191056,15934,206703,25400,216169v9466,9466,25032,9796,38100,12700c120506,241537,198972,248155,254000,254269v84667,-4233,169546,-5356,254000,-12700c521337,240409,535647,237232,546100,228869v22381,-17905,29734,-51101,38100,-76200c570269,83014,582735,67514,495300,38369l419100,12969,381000,269c347133,4502,312980,6864,279400,12969v-13171,2395,-38100,12700,-38100,12700e" filled="f" strokecolor="#7f7f7f [1612]" strokeweight="2pt">
                <v:shadow on="t" color="black" opacity="24903f" origin=",.5" offset="0,.55556mm"/>
                <v:path arrowok="t" o:connecttype="custom" o:connectlocs="420659,13279;13146,39557;0,59267;13146,92116;26291,111825;65728,118395;262911,131534;525823,124965;565260,118395;604697,78976;512678,19848;433804,6709;394367,139;289203,6709;249767,13279" o:connectangles="0,0,0,0,0,0,0,0,0,0,0,0,0,0,0"/>
              </v:shape>
            </w:pict>
          </mc:Fallback>
        </mc:AlternateContent>
      </w:r>
      <w:r w:rsidR="007154E9">
        <w:tab/>
        <w:t xml:space="preserve">You </w:t>
      </w:r>
      <w:r w:rsidR="007154E9" w:rsidRPr="0010091F">
        <w:rPr>
          <w:b/>
        </w:rPr>
        <w:t>mustn’t / shouldn’t</w:t>
      </w:r>
      <w:r w:rsidR="007154E9">
        <w:t xml:space="preserve"> wear that shirt. It’s not a very nice colour.</w:t>
      </w:r>
    </w:p>
    <w:p w14:paraId="609600E7" w14:textId="77777777" w:rsidR="007154E9" w:rsidRDefault="007154E9" w:rsidP="007154E9">
      <w:pPr>
        <w:pStyle w:val="Textnumbered0"/>
      </w:pPr>
      <w:r>
        <w:t>1</w:t>
      </w:r>
      <w:r>
        <w:tab/>
        <w:t xml:space="preserve">We have school uniforms at my school. Students </w:t>
      </w:r>
      <w:r w:rsidRPr="0010091F">
        <w:rPr>
          <w:b/>
        </w:rPr>
        <w:t>should / must</w:t>
      </w:r>
      <w:r>
        <w:t xml:space="preserve"> wear their uniforms every day.</w:t>
      </w:r>
    </w:p>
    <w:p w14:paraId="75AD7EB9" w14:textId="77777777" w:rsidR="007154E9" w:rsidRDefault="007154E9" w:rsidP="007154E9">
      <w:pPr>
        <w:pStyle w:val="Textnumbered0"/>
      </w:pPr>
      <w:r>
        <w:t>2</w:t>
      </w:r>
      <w:r>
        <w:tab/>
        <w:t xml:space="preserve">This DVD is really brilliant. You </w:t>
      </w:r>
      <w:r w:rsidRPr="0010091F">
        <w:rPr>
          <w:b/>
        </w:rPr>
        <w:t>should / shouldn’t</w:t>
      </w:r>
      <w:r>
        <w:t xml:space="preserve"> watch it!</w:t>
      </w:r>
    </w:p>
    <w:p w14:paraId="1BE37320" w14:textId="77777777" w:rsidR="007154E9" w:rsidRDefault="007154E9" w:rsidP="007154E9">
      <w:pPr>
        <w:pStyle w:val="Textnumbered0"/>
      </w:pPr>
      <w:r>
        <w:t>3</w:t>
      </w:r>
      <w:r>
        <w:tab/>
        <w:t xml:space="preserve">We mustn’t </w:t>
      </w:r>
      <w:r w:rsidRPr="0010091F">
        <w:rPr>
          <w:b/>
        </w:rPr>
        <w:t>take / taking</w:t>
      </w:r>
      <w:r>
        <w:t xml:space="preserve"> our mobile phones into the exam room.</w:t>
      </w:r>
    </w:p>
    <w:p w14:paraId="7FC44619" w14:textId="77777777" w:rsidR="007154E9" w:rsidRDefault="007154E9" w:rsidP="007154E9">
      <w:pPr>
        <w:pStyle w:val="Textnumbered0"/>
      </w:pPr>
      <w:r>
        <w:t>4</w:t>
      </w:r>
      <w:r>
        <w:tab/>
        <w:t xml:space="preserve">Your sister should </w:t>
      </w:r>
      <w:r w:rsidRPr="0010091F">
        <w:rPr>
          <w:b/>
        </w:rPr>
        <w:t>visits / visit</w:t>
      </w:r>
      <w:r>
        <w:t xml:space="preserve"> that art gallery. It’s an interesting place.</w:t>
      </w:r>
    </w:p>
    <w:p w14:paraId="27C2251E" w14:textId="77777777" w:rsidR="007154E9" w:rsidRDefault="007154E9" w:rsidP="007154E9">
      <w:pPr>
        <w:pStyle w:val="Textnumbered0"/>
      </w:pPr>
      <w:r>
        <w:t>5</w:t>
      </w:r>
      <w:r>
        <w:tab/>
        <w:t xml:space="preserve">You </w:t>
      </w:r>
      <w:r w:rsidRPr="0010091F">
        <w:rPr>
          <w:b/>
        </w:rPr>
        <w:t>mustn’t / shouldn’t</w:t>
      </w:r>
      <w:r>
        <w:t xml:space="preserve"> eat in the classroom. It’s a school rule.</w:t>
      </w:r>
    </w:p>
    <w:p w14:paraId="5E16C970" w14:textId="77777777" w:rsidR="007154E9" w:rsidRDefault="007154E9" w:rsidP="007154E9">
      <w:pPr>
        <w:pStyle w:val="Ahead"/>
      </w:pPr>
      <w:r>
        <w:lastRenderedPageBreak/>
        <w:t>Reading</w:t>
      </w:r>
    </w:p>
    <w:p w14:paraId="2B3AA9DA" w14:textId="77777777" w:rsidR="007154E9" w:rsidRDefault="007154E9" w:rsidP="007154E9">
      <w:pPr>
        <w:pStyle w:val="Rubric"/>
      </w:pPr>
      <w:r>
        <w:t>7</w:t>
      </w:r>
      <w:r>
        <w:tab/>
        <w:t>Read the phone conversation. Then choose the correct answers.</w:t>
      </w:r>
      <w:r w:rsidRPr="007154E9">
        <w:rPr>
          <w:rStyle w:val="Marks"/>
        </w:rPr>
        <w:t xml:space="preserve"> (10 marks)</w:t>
      </w:r>
    </w:p>
    <w:p w14:paraId="0492D3B6" w14:textId="77777777" w:rsidR="007154E9" w:rsidRPr="0010091F" w:rsidRDefault="007154E9" w:rsidP="0010091F">
      <w:pPr>
        <w:pStyle w:val="facs"/>
        <w:rPr>
          <w:i/>
        </w:rPr>
      </w:pPr>
      <w:r w:rsidRPr="0010091F">
        <w:rPr>
          <w:i/>
        </w:rPr>
        <w:t>Hello? Mountain Rescue Service.</w:t>
      </w:r>
    </w:p>
    <w:p w14:paraId="0FD0937C" w14:textId="77777777" w:rsidR="007154E9" w:rsidRPr="0010091F" w:rsidRDefault="007154E9" w:rsidP="0010091F">
      <w:pPr>
        <w:pStyle w:val="facs"/>
      </w:pPr>
      <w:r w:rsidRPr="0010091F">
        <w:t>Hello. Can you help us? We’re lost in the mountains!</w:t>
      </w:r>
    </w:p>
    <w:p w14:paraId="4FB6AF86" w14:textId="77777777" w:rsidR="007154E9" w:rsidRPr="0010091F" w:rsidRDefault="007154E9" w:rsidP="0010091F">
      <w:pPr>
        <w:pStyle w:val="facs"/>
        <w:rPr>
          <w:i/>
        </w:rPr>
      </w:pPr>
      <w:r w:rsidRPr="0010091F">
        <w:rPr>
          <w:i/>
        </w:rPr>
        <w:t>Where are you?</w:t>
      </w:r>
    </w:p>
    <w:p w14:paraId="2E78795A" w14:textId="77777777" w:rsidR="007154E9" w:rsidRPr="0010091F" w:rsidRDefault="007154E9" w:rsidP="0010091F">
      <w:pPr>
        <w:pStyle w:val="facs"/>
      </w:pPr>
      <w:r w:rsidRPr="0010091F">
        <w:t>We’re about ten kilometres north of Varino, near a forest. I’m with a friend. We’re both very cold and tired. I think there’s a river about two kilometres away. Should we try to walk there?</w:t>
      </w:r>
    </w:p>
    <w:p w14:paraId="5ED44B15" w14:textId="77777777" w:rsidR="007154E9" w:rsidRPr="0010091F" w:rsidRDefault="007154E9" w:rsidP="0010091F">
      <w:pPr>
        <w:pStyle w:val="facs"/>
        <w:rPr>
          <w:i/>
        </w:rPr>
      </w:pPr>
      <w:r w:rsidRPr="0010091F">
        <w:rPr>
          <w:i/>
        </w:rPr>
        <w:t>No. Stay where you are. If you try to move, things will get worse. Have you got any food?</w:t>
      </w:r>
    </w:p>
    <w:p w14:paraId="11515938" w14:textId="77777777" w:rsidR="007154E9" w:rsidRPr="0010091F" w:rsidRDefault="007154E9" w:rsidP="0010091F">
      <w:pPr>
        <w:pStyle w:val="facs"/>
      </w:pPr>
      <w:r w:rsidRPr="0010091F">
        <w:t>Yes, a little.</w:t>
      </w:r>
    </w:p>
    <w:p w14:paraId="78D88518" w14:textId="77777777" w:rsidR="007154E9" w:rsidRPr="0010091F" w:rsidRDefault="007154E9" w:rsidP="0010091F">
      <w:pPr>
        <w:pStyle w:val="facs"/>
        <w:rPr>
          <w:i/>
        </w:rPr>
      </w:pPr>
      <w:r w:rsidRPr="0010091F">
        <w:rPr>
          <w:i/>
        </w:rPr>
        <w:t>Right. You should try to eat something. If you do that, you’ll feel stronger. And have you got a lighter?</w:t>
      </w:r>
    </w:p>
    <w:p w14:paraId="2576DC10" w14:textId="77777777" w:rsidR="007154E9" w:rsidRPr="0010091F" w:rsidRDefault="007154E9" w:rsidP="0010091F">
      <w:pPr>
        <w:pStyle w:val="facs"/>
      </w:pPr>
      <w:r w:rsidRPr="0010091F">
        <w:t>Yes, I have. Should I make a fire?</w:t>
      </w:r>
    </w:p>
    <w:p w14:paraId="5BE50C7B" w14:textId="77777777" w:rsidR="007154E9" w:rsidRPr="0010091F" w:rsidRDefault="007154E9" w:rsidP="0010091F">
      <w:pPr>
        <w:pStyle w:val="facs"/>
        <w:rPr>
          <w:i/>
        </w:rPr>
      </w:pPr>
      <w:r w:rsidRPr="0010091F">
        <w:rPr>
          <w:i/>
        </w:rPr>
        <w:t>Yes. You must do that. We’ll send a helicopter in fifteen minutes. It’ll be dark then, but if you light a fire, we’ll see it from our helicopter.</w:t>
      </w:r>
    </w:p>
    <w:p w14:paraId="7D1CAD23" w14:textId="77777777" w:rsidR="007154E9" w:rsidRDefault="007154E9" w:rsidP="0010091F">
      <w:pPr>
        <w:pStyle w:val="facs"/>
      </w:pPr>
      <w:r w:rsidRPr="0010091F">
        <w:t>Thank you! Please come quickly!</w:t>
      </w:r>
    </w:p>
    <w:p w14:paraId="502B0B7A" w14:textId="77777777" w:rsidR="00C44BAE" w:rsidRPr="0010091F" w:rsidRDefault="00C44BAE" w:rsidP="0010091F">
      <w:pPr>
        <w:pStyle w:val="facs"/>
      </w:pPr>
    </w:p>
    <w:p w14:paraId="1E643997" w14:textId="77777777" w:rsidR="007154E9" w:rsidRDefault="008A562B" w:rsidP="007154E9">
      <w:pPr>
        <w:pStyle w:val="Textnumbered0"/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D6804C" wp14:editId="3D04A459">
                <wp:simplePos x="0" y="0"/>
                <wp:positionH relativeFrom="column">
                  <wp:posOffset>1971040</wp:posOffset>
                </wp:positionH>
                <wp:positionV relativeFrom="paragraph">
                  <wp:posOffset>19050</wp:posOffset>
                </wp:positionV>
                <wp:extent cx="594360" cy="228600"/>
                <wp:effectExtent l="31115" t="76835" r="31750" b="46990"/>
                <wp:wrapNone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" cy="228600"/>
                        </a:xfrm>
                        <a:custGeom>
                          <a:avLst/>
                          <a:gdLst>
                            <a:gd name="T0" fmla="*/ 413468 w 584200"/>
                            <a:gd name="T1" fmla="*/ 23078 h 254269"/>
                            <a:gd name="T2" fmla="*/ 12921 w 584200"/>
                            <a:gd name="T3" fmla="*/ 68749 h 254269"/>
                            <a:gd name="T4" fmla="*/ 0 w 584200"/>
                            <a:gd name="T5" fmla="*/ 103003 h 254269"/>
                            <a:gd name="T6" fmla="*/ 12921 w 584200"/>
                            <a:gd name="T7" fmla="*/ 160093 h 254269"/>
                            <a:gd name="T8" fmla="*/ 25842 w 584200"/>
                            <a:gd name="T9" fmla="*/ 194346 h 254269"/>
                            <a:gd name="T10" fmla="*/ 64604 w 584200"/>
                            <a:gd name="T11" fmla="*/ 205764 h 254269"/>
                            <a:gd name="T12" fmla="*/ 258417 w 584200"/>
                            <a:gd name="T13" fmla="*/ 228600 h 254269"/>
                            <a:gd name="T14" fmla="*/ 516835 w 584200"/>
                            <a:gd name="T15" fmla="*/ 217182 h 254269"/>
                            <a:gd name="T16" fmla="*/ 555597 w 584200"/>
                            <a:gd name="T17" fmla="*/ 205764 h 254269"/>
                            <a:gd name="T18" fmla="*/ 594360 w 584200"/>
                            <a:gd name="T19" fmla="*/ 137257 h 254269"/>
                            <a:gd name="T20" fmla="*/ 503914 w 584200"/>
                            <a:gd name="T21" fmla="*/ 34496 h 254269"/>
                            <a:gd name="T22" fmla="*/ 426389 w 584200"/>
                            <a:gd name="T23" fmla="*/ 11660 h 254269"/>
                            <a:gd name="T24" fmla="*/ 387626 w 584200"/>
                            <a:gd name="T25" fmla="*/ 242 h 254269"/>
                            <a:gd name="T26" fmla="*/ 284259 w 584200"/>
                            <a:gd name="T27" fmla="*/ 11660 h 254269"/>
                            <a:gd name="T28" fmla="*/ 245497 w 584200"/>
                            <a:gd name="T29" fmla="*/ 23078 h 25426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584200" h="254269">
                              <a:moveTo>
                                <a:pt x="406400" y="25669"/>
                              </a:moveTo>
                              <a:cubicBezTo>
                                <a:pt x="214347" y="32292"/>
                                <a:pt x="82444" y="-63019"/>
                                <a:pt x="12700" y="76469"/>
                              </a:cubicBezTo>
                              <a:cubicBezTo>
                                <a:pt x="6713" y="88443"/>
                                <a:pt x="4233" y="101869"/>
                                <a:pt x="0" y="114569"/>
                              </a:cubicBezTo>
                              <a:cubicBezTo>
                                <a:pt x="4233" y="135736"/>
                                <a:pt x="7465" y="157128"/>
                                <a:pt x="12700" y="178069"/>
                              </a:cubicBezTo>
                              <a:cubicBezTo>
                                <a:pt x="15947" y="191056"/>
                                <a:pt x="15934" y="206703"/>
                                <a:pt x="25400" y="216169"/>
                              </a:cubicBezTo>
                              <a:cubicBezTo>
                                <a:pt x="34866" y="225635"/>
                                <a:pt x="50432" y="225965"/>
                                <a:pt x="63500" y="228869"/>
                              </a:cubicBezTo>
                              <a:cubicBezTo>
                                <a:pt x="120506" y="241537"/>
                                <a:pt x="198972" y="248155"/>
                                <a:pt x="254000" y="254269"/>
                              </a:cubicBezTo>
                              <a:cubicBezTo>
                                <a:pt x="338667" y="250036"/>
                                <a:pt x="423546" y="248913"/>
                                <a:pt x="508000" y="241569"/>
                              </a:cubicBezTo>
                              <a:cubicBezTo>
                                <a:pt x="521337" y="240409"/>
                                <a:pt x="535647" y="237232"/>
                                <a:pt x="546100" y="228869"/>
                              </a:cubicBezTo>
                              <a:cubicBezTo>
                                <a:pt x="568481" y="210964"/>
                                <a:pt x="575834" y="177768"/>
                                <a:pt x="584200" y="152669"/>
                              </a:cubicBezTo>
                              <a:cubicBezTo>
                                <a:pt x="570269" y="83014"/>
                                <a:pt x="582735" y="67514"/>
                                <a:pt x="495300" y="38369"/>
                              </a:cubicBezTo>
                              <a:lnTo>
                                <a:pt x="419100" y="12969"/>
                              </a:lnTo>
                              <a:lnTo>
                                <a:pt x="381000" y="269"/>
                              </a:lnTo>
                              <a:cubicBezTo>
                                <a:pt x="347133" y="4502"/>
                                <a:pt x="312980" y="6864"/>
                                <a:pt x="279400" y="12969"/>
                              </a:cubicBezTo>
                              <a:cubicBezTo>
                                <a:pt x="266229" y="15364"/>
                                <a:pt x="241300" y="25669"/>
                                <a:pt x="241300" y="25669"/>
                              </a:cubicBez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6BC83" id="Freeform 2" o:spid="_x0000_s1026" style="position:absolute;margin-left:155.2pt;margin-top:1.5pt;width:46.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4200,254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" path="m406400,25669c214347,32292,82444,-63019,12700,76469,6713,88443,4233,101869,,114569v4233,21167,7465,42559,12700,63500c15947,191056,15934,206703,25400,216169v9466,9466,25032,9796,38100,12700c120506,241537,198972,248155,254000,254269v84667,-4233,169546,-5356,254000,-12700c521337,240409,535647,237232,546100,228869v22381,-17905,29734,-51101,38100,-76200c570269,83014,582735,67514,495300,38369l419100,12969,381000,269c347133,4502,312980,6864,279400,12969v-13171,2395,-38100,12700,-38100,12700e" filled="f" strokecolor="#7f7f7f [1612]" strokeweight="2pt">
                <v:shadow on="t" color="black" opacity="24903f" origin=",.5" offset="0,.55556mm"/>
                <v:path arrowok="t" o:connecttype="custom" o:connectlocs="420659,20748;13146,61809;0,92605;13146,143931;26291,174726;65728,184992;262911,205522;525823,195257;565260,184992;604697,123401;512678,31014;433804,10483;394367,218;289203,10483;249767,20748" o:connectangles="0,0,0,0,0,0,0,0,0,0,0,0,0,0,0"/>
              </v:shape>
            </w:pict>
          </mc:Fallback>
        </mc:AlternateContent>
      </w:r>
      <w:r w:rsidR="007154E9">
        <w:tab/>
        <w:t xml:space="preserve">Someone is calling the </w:t>
      </w:r>
      <w:r w:rsidR="007154E9" w:rsidRPr="0010091F">
        <w:rPr>
          <w:b/>
        </w:rPr>
        <w:t>Sea / Mountain</w:t>
      </w:r>
      <w:r w:rsidR="007154E9">
        <w:t xml:space="preserve"> Rescue Service.</w:t>
      </w:r>
    </w:p>
    <w:p w14:paraId="06020969" w14:textId="77777777" w:rsidR="007154E9" w:rsidRDefault="007154E9" w:rsidP="007154E9">
      <w:pPr>
        <w:pStyle w:val="Textnumbered0"/>
      </w:pPr>
      <w:r>
        <w:t>1</w:t>
      </w:r>
      <w:r>
        <w:tab/>
      </w:r>
      <w:r w:rsidRPr="0010091F">
        <w:rPr>
          <w:b/>
        </w:rPr>
        <w:t>Two / Three</w:t>
      </w:r>
      <w:r>
        <w:t xml:space="preserve"> people are lost in the mountains.</w:t>
      </w:r>
    </w:p>
    <w:p w14:paraId="172FB36D" w14:textId="77777777" w:rsidR="007154E9" w:rsidRDefault="007154E9" w:rsidP="007154E9">
      <w:pPr>
        <w:pStyle w:val="Textnumbered0"/>
      </w:pPr>
      <w:r>
        <w:t>2</w:t>
      </w:r>
      <w:r>
        <w:tab/>
        <w:t xml:space="preserve">They are near a </w:t>
      </w:r>
      <w:r w:rsidRPr="0010091F">
        <w:rPr>
          <w:b/>
        </w:rPr>
        <w:t>lake / forest</w:t>
      </w:r>
      <w:r>
        <w:t>.</w:t>
      </w:r>
    </w:p>
    <w:p w14:paraId="1C030B81" w14:textId="77777777" w:rsidR="007154E9" w:rsidRDefault="007154E9" w:rsidP="007154E9">
      <w:pPr>
        <w:pStyle w:val="Textnumbered0"/>
      </w:pPr>
      <w:r>
        <w:t>3</w:t>
      </w:r>
      <w:r>
        <w:tab/>
        <w:t xml:space="preserve">They </w:t>
      </w:r>
      <w:r w:rsidRPr="0010091F">
        <w:rPr>
          <w:b/>
        </w:rPr>
        <w:t>are / aren’t</w:t>
      </w:r>
      <w:r>
        <w:t xml:space="preserve"> warm enough. </w:t>
      </w:r>
    </w:p>
    <w:p w14:paraId="3BDD2277" w14:textId="77777777" w:rsidR="007154E9" w:rsidRDefault="007154E9" w:rsidP="007154E9">
      <w:pPr>
        <w:pStyle w:val="Textnumbered0"/>
      </w:pPr>
      <w:r>
        <w:t>4</w:t>
      </w:r>
      <w:r>
        <w:tab/>
        <w:t xml:space="preserve">They </w:t>
      </w:r>
      <w:r w:rsidRPr="0010091F">
        <w:rPr>
          <w:b/>
        </w:rPr>
        <w:t>should / shouldn’t</w:t>
      </w:r>
      <w:r>
        <w:t xml:space="preserve"> try to walk to the river.</w:t>
      </w:r>
    </w:p>
    <w:p w14:paraId="2D7FF776" w14:textId="77777777" w:rsidR="007154E9" w:rsidRDefault="007154E9" w:rsidP="007154E9">
      <w:pPr>
        <w:pStyle w:val="Textnumbered0"/>
      </w:pPr>
      <w:r>
        <w:t>5</w:t>
      </w:r>
      <w:r>
        <w:tab/>
        <w:t xml:space="preserve">The best thing for them is to </w:t>
      </w:r>
      <w:r w:rsidRPr="0010091F">
        <w:rPr>
          <w:b/>
        </w:rPr>
        <w:t>stay where they</w:t>
      </w:r>
      <w:r w:rsidRPr="008E1912">
        <w:t xml:space="preserve"> </w:t>
      </w:r>
      <w:r w:rsidRPr="0010091F">
        <w:rPr>
          <w:b/>
        </w:rPr>
        <w:t>are / try to</w:t>
      </w:r>
      <w:r w:rsidRPr="008E1912">
        <w:t xml:space="preserve"> move</w:t>
      </w:r>
      <w:r>
        <w:t>.</w:t>
      </w:r>
      <w:r w:rsidRPr="007154E9">
        <w:t xml:space="preserve"> </w:t>
      </w:r>
    </w:p>
    <w:p w14:paraId="2145479B" w14:textId="77777777" w:rsidR="007154E9" w:rsidRDefault="007154E9" w:rsidP="007154E9">
      <w:pPr>
        <w:pStyle w:val="Textnumbered0"/>
      </w:pPr>
      <w:r>
        <w:t>6</w:t>
      </w:r>
      <w:r>
        <w:tab/>
        <w:t xml:space="preserve">They </w:t>
      </w:r>
      <w:r w:rsidRPr="0010091F">
        <w:rPr>
          <w:b/>
        </w:rPr>
        <w:t>should / shouldn’t</w:t>
      </w:r>
      <w:r>
        <w:t xml:space="preserve"> try to eat something.</w:t>
      </w:r>
    </w:p>
    <w:p w14:paraId="79D8C1B3" w14:textId="77777777" w:rsidR="007154E9" w:rsidRDefault="007154E9" w:rsidP="007154E9">
      <w:pPr>
        <w:pStyle w:val="Textnumbered0"/>
      </w:pPr>
      <w:r>
        <w:t>7</w:t>
      </w:r>
      <w:r>
        <w:tab/>
        <w:t xml:space="preserve">They </w:t>
      </w:r>
      <w:r w:rsidRPr="0010091F">
        <w:rPr>
          <w:b/>
        </w:rPr>
        <w:t>must / mustn’t</w:t>
      </w:r>
      <w:r>
        <w:t xml:space="preserve"> make a fire.</w:t>
      </w:r>
    </w:p>
    <w:p w14:paraId="0B8BD94E" w14:textId="77777777" w:rsidR="007154E9" w:rsidRDefault="007154E9" w:rsidP="007154E9">
      <w:pPr>
        <w:pStyle w:val="Textnumbered0"/>
      </w:pPr>
      <w:r>
        <w:t>8</w:t>
      </w:r>
      <w:r>
        <w:tab/>
        <w:t xml:space="preserve">The rescuers will arrive in </w:t>
      </w:r>
      <w:r w:rsidRPr="0010091F">
        <w:rPr>
          <w:b/>
        </w:rPr>
        <w:t>15 minutes / an hour</w:t>
      </w:r>
      <w:r>
        <w:t>.</w:t>
      </w:r>
    </w:p>
    <w:p w14:paraId="0F1C40C2" w14:textId="77777777" w:rsidR="007154E9" w:rsidRDefault="007154E9" w:rsidP="007154E9">
      <w:pPr>
        <w:pStyle w:val="Textnumbered0"/>
      </w:pPr>
      <w:r>
        <w:t>9</w:t>
      </w:r>
      <w:r>
        <w:tab/>
        <w:t xml:space="preserve">The rescuers will </w:t>
      </w:r>
      <w:r w:rsidRPr="0010091F">
        <w:rPr>
          <w:b/>
        </w:rPr>
        <w:t>drive / fly</w:t>
      </w:r>
      <w:r>
        <w:t xml:space="preserve"> to the mountains to find them.</w:t>
      </w:r>
    </w:p>
    <w:p w14:paraId="49ED0787" w14:textId="77777777" w:rsidR="007154E9" w:rsidRDefault="007154E9" w:rsidP="00A657F5">
      <w:pPr>
        <w:pStyle w:val="Textnumbered2fig"/>
      </w:pPr>
      <w:r>
        <w:t>10</w:t>
      </w:r>
      <w:r>
        <w:tab/>
        <w:t xml:space="preserve">The rescuers will see a </w:t>
      </w:r>
      <w:r w:rsidRPr="0010091F">
        <w:rPr>
          <w:b/>
        </w:rPr>
        <w:t>tent / fire</w:t>
      </w:r>
      <w:r>
        <w:t>.</w:t>
      </w:r>
    </w:p>
    <w:p w14:paraId="25469099" w14:textId="425FCCD6" w:rsidR="007154E9" w:rsidRDefault="0010091F" w:rsidP="008A562B">
      <w:pPr>
        <w:pStyle w:val="Ahead"/>
        <w:spacing w:before="240"/>
      </w:pPr>
      <w:r>
        <w:rPr>
          <w:rFonts w:eastAsia="Calibri"/>
          <w:b w:val="0"/>
          <w:bCs w:val="0"/>
          <w:kern w:val="0"/>
          <w:sz w:val="20"/>
          <w:szCs w:val="22"/>
        </w:rPr>
        <w:br w:type="column"/>
      </w:r>
      <w:r w:rsidR="00FE2E91">
        <w:t>Communication</w:t>
      </w:r>
    </w:p>
    <w:p w14:paraId="1F260D29" w14:textId="77777777" w:rsidR="007154E9" w:rsidRDefault="007154E9" w:rsidP="0010091F">
      <w:pPr>
        <w:pStyle w:val="Rubric"/>
      </w:pPr>
      <w:r>
        <w:t>8</w:t>
      </w:r>
      <w:r>
        <w:tab/>
        <w:t>Complete the conversations.</w:t>
      </w:r>
      <w:r w:rsidRPr="007154E9">
        <w:rPr>
          <w:rStyle w:val="Marks"/>
        </w:rPr>
        <w:t xml:space="preserve"> (5 marks)</w:t>
      </w:r>
    </w:p>
    <w:p w14:paraId="11D38DA1" w14:textId="77777777" w:rsidR="007154E9" w:rsidRDefault="007154E9" w:rsidP="0010091F">
      <w:pPr>
        <w:pStyle w:val="Textdialogue"/>
      </w:pPr>
      <w:r>
        <w:tab/>
        <w:t>A: I’m not very comfortable on this bike.</w:t>
      </w:r>
    </w:p>
    <w:p w14:paraId="7BED01A6" w14:textId="77777777" w:rsidR="007154E9" w:rsidRDefault="007154E9" w:rsidP="0010091F">
      <w:pPr>
        <w:pStyle w:val="Textdialogue"/>
      </w:pPr>
      <w:r>
        <w:tab/>
        <w:t xml:space="preserve">B: </w:t>
      </w:r>
      <w:r w:rsidRPr="0010091F">
        <w:rPr>
          <w:rStyle w:val="Exampleanswer"/>
          <w:i w:val="0"/>
          <w:u w:val="none"/>
        </w:rPr>
        <w:t>T</w:t>
      </w:r>
      <w:r w:rsidRPr="0010091F">
        <w:rPr>
          <w:rStyle w:val="Handwriting"/>
          <w:bCs w:val="0"/>
          <w:kern w:val="0"/>
          <w:u w:val="single"/>
        </w:rPr>
        <w:t>r</w:t>
      </w:r>
      <w:r w:rsidRPr="0010091F">
        <w:rPr>
          <w:rStyle w:val="Exampleanswer"/>
          <w:i w:val="0"/>
          <w:u w:val="none"/>
        </w:rPr>
        <w:t>y</w:t>
      </w:r>
      <w:r w:rsidRPr="007154E9">
        <w:t xml:space="preserve"> </w:t>
      </w:r>
      <w:r>
        <w:t>to relax! It’ll be OK.</w:t>
      </w:r>
    </w:p>
    <w:p w14:paraId="4E6524EE" w14:textId="77777777" w:rsidR="007154E9" w:rsidRDefault="007154E9" w:rsidP="0010091F">
      <w:pPr>
        <w:pStyle w:val="Textdialogue"/>
      </w:pPr>
      <w:r>
        <w:t>1</w:t>
      </w:r>
      <w:r>
        <w:tab/>
        <w:t xml:space="preserve">A: Should I wear a helmet? </w:t>
      </w:r>
    </w:p>
    <w:p w14:paraId="1946A065" w14:textId="77777777" w:rsidR="007154E9" w:rsidRDefault="007154E9" w:rsidP="0010091F">
      <w:pPr>
        <w:pStyle w:val="Textdialogue"/>
      </w:pPr>
      <w:r>
        <w:tab/>
        <w:t>B: Yes. It’s i _ _ _ _ _ _</w:t>
      </w:r>
      <w:r w:rsidR="008A562B">
        <w:t xml:space="preserve"> _</w:t>
      </w:r>
      <w:r>
        <w:t>t to protect your head.</w:t>
      </w:r>
    </w:p>
    <w:p w14:paraId="458405AD" w14:textId="77777777" w:rsidR="007154E9" w:rsidRDefault="007154E9" w:rsidP="0010091F">
      <w:pPr>
        <w:pStyle w:val="Textdialogue"/>
      </w:pPr>
      <w:r>
        <w:t>2</w:t>
      </w:r>
      <w:r>
        <w:tab/>
        <w:t>A: There’s a difficult exam tomorrow.</w:t>
      </w:r>
    </w:p>
    <w:p w14:paraId="74DAA685" w14:textId="77777777" w:rsidR="007154E9" w:rsidRDefault="007154E9" w:rsidP="0010091F">
      <w:pPr>
        <w:pStyle w:val="Textdialogue"/>
      </w:pPr>
      <w:r>
        <w:tab/>
        <w:t>B: Try not to be nervous. You’ll be f_ _e.</w:t>
      </w:r>
    </w:p>
    <w:p w14:paraId="03333302" w14:textId="77777777" w:rsidR="007154E9" w:rsidRDefault="007154E9" w:rsidP="0010091F">
      <w:pPr>
        <w:pStyle w:val="Textdialogue"/>
      </w:pPr>
      <w:r>
        <w:t>3</w:t>
      </w:r>
      <w:r>
        <w:tab/>
        <w:t>A: Make s_ _e that you stay with us.</w:t>
      </w:r>
    </w:p>
    <w:p w14:paraId="5E387C69" w14:textId="77777777" w:rsidR="007154E9" w:rsidRDefault="007154E9" w:rsidP="0010091F">
      <w:pPr>
        <w:pStyle w:val="Textdialogue"/>
      </w:pPr>
      <w:r>
        <w:tab/>
        <w:t>B: OK. I won’t leave the group.</w:t>
      </w:r>
    </w:p>
    <w:p w14:paraId="3809BA30" w14:textId="77777777" w:rsidR="007154E9" w:rsidRDefault="007154E9" w:rsidP="0010091F">
      <w:pPr>
        <w:pStyle w:val="Textdialogue"/>
      </w:pPr>
      <w:r>
        <w:t>4</w:t>
      </w:r>
      <w:r>
        <w:tab/>
        <w:t>A: Should we take water with us?</w:t>
      </w:r>
    </w:p>
    <w:p w14:paraId="68389F73" w14:textId="77777777" w:rsidR="007154E9" w:rsidRDefault="007154E9" w:rsidP="0010091F">
      <w:pPr>
        <w:pStyle w:val="Textdialogue"/>
      </w:pPr>
      <w:r>
        <w:tab/>
        <w:t>B: Yes. Your water bottle n_ _ _s to be full.</w:t>
      </w:r>
    </w:p>
    <w:p w14:paraId="5F49DAB6" w14:textId="77777777" w:rsidR="007154E9" w:rsidRDefault="007154E9" w:rsidP="0010091F">
      <w:pPr>
        <w:pStyle w:val="Textdialogue"/>
      </w:pPr>
      <w:r>
        <w:t>5</w:t>
      </w:r>
      <w:r>
        <w:tab/>
        <w:t>A: Will the journey be dangerous?</w:t>
      </w:r>
    </w:p>
    <w:p w14:paraId="2F587373" w14:textId="77777777" w:rsidR="007154E9" w:rsidRDefault="007154E9" w:rsidP="0010091F">
      <w:pPr>
        <w:pStyle w:val="Textdialogue"/>
      </w:pPr>
      <w:r>
        <w:tab/>
        <w:t>B: D_ _’t worry. We’ll be safe.</w:t>
      </w:r>
    </w:p>
    <w:p w14:paraId="6F51DBDD" w14:textId="77777777" w:rsidR="007154E9" w:rsidRDefault="007154E9" w:rsidP="007154E9">
      <w:pPr>
        <w:pStyle w:val="Ahead"/>
      </w:pPr>
      <w:r>
        <w:t>Writing</w:t>
      </w:r>
    </w:p>
    <w:p w14:paraId="326CAC5D" w14:textId="77777777" w:rsidR="007154E9" w:rsidRDefault="007154E9" w:rsidP="007154E9">
      <w:pPr>
        <w:pStyle w:val="Rubric"/>
      </w:pPr>
      <w:r>
        <w:t>9</w:t>
      </w:r>
      <w:r>
        <w:tab/>
        <w:t>Choose the correct imperative form.</w:t>
      </w:r>
      <w:r w:rsidRPr="007154E9">
        <w:rPr>
          <w:rStyle w:val="Marks"/>
        </w:rPr>
        <w:t xml:space="preserve"> (5 marks)</w:t>
      </w:r>
    </w:p>
    <w:p w14:paraId="0E1D4806" w14:textId="77777777" w:rsidR="007154E9" w:rsidRDefault="008A562B" w:rsidP="007154E9">
      <w:pPr>
        <w:pStyle w:val="Textnumbered0"/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21C1C5" wp14:editId="0813A1CC">
                <wp:simplePos x="0" y="0"/>
                <wp:positionH relativeFrom="column">
                  <wp:posOffset>334010</wp:posOffset>
                </wp:positionH>
                <wp:positionV relativeFrom="paragraph">
                  <wp:posOffset>9525</wp:posOffset>
                </wp:positionV>
                <wp:extent cx="365760" cy="182880"/>
                <wp:effectExtent l="29210" t="65405" r="33655" b="46990"/>
                <wp:wrapNone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" cy="182880"/>
                        </a:xfrm>
                        <a:custGeom>
                          <a:avLst/>
                          <a:gdLst>
                            <a:gd name="T0" fmla="*/ 254442 w 584200"/>
                            <a:gd name="T1" fmla="*/ 18462 h 254269"/>
                            <a:gd name="T2" fmla="*/ 7951 w 584200"/>
                            <a:gd name="T3" fmla="*/ 54999 h 254269"/>
                            <a:gd name="T4" fmla="*/ 0 w 584200"/>
                            <a:gd name="T5" fmla="*/ 82402 h 254269"/>
                            <a:gd name="T6" fmla="*/ 7951 w 584200"/>
                            <a:gd name="T7" fmla="*/ 128074 h 254269"/>
                            <a:gd name="T8" fmla="*/ 15903 w 584200"/>
                            <a:gd name="T9" fmla="*/ 155477 h 254269"/>
                            <a:gd name="T10" fmla="*/ 39757 w 584200"/>
                            <a:gd name="T11" fmla="*/ 164611 h 254269"/>
                            <a:gd name="T12" fmla="*/ 159026 w 584200"/>
                            <a:gd name="T13" fmla="*/ 182880 h 254269"/>
                            <a:gd name="T14" fmla="*/ 318052 w 584200"/>
                            <a:gd name="T15" fmla="*/ 173746 h 254269"/>
                            <a:gd name="T16" fmla="*/ 341906 w 584200"/>
                            <a:gd name="T17" fmla="*/ 164611 h 254269"/>
                            <a:gd name="T18" fmla="*/ 365760 w 584200"/>
                            <a:gd name="T19" fmla="*/ 109805 h 254269"/>
                            <a:gd name="T20" fmla="*/ 310101 w 584200"/>
                            <a:gd name="T21" fmla="*/ 27596 h 254269"/>
                            <a:gd name="T22" fmla="*/ 262393 w 584200"/>
                            <a:gd name="T23" fmla="*/ 9328 h 254269"/>
                            <a:gd name="T24" fmla="*/ 238539 w 584200"/>
                            <a:gd name="T25" fmla="*/ 193 h 254269"/>
                            <a:gd name="T26" fmla="*/ 174929 w 584200"/>
                            <a:gd name="T27" fmla="*/ 9328 h 254269"/>
                            <a:gd name="T28" fmla="*/ 151075 w 584200"/>
                            <a:gd name="T29" fmla="*/ 18462 h 25426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584200" h="254269">
                              <a:moveTo>
                                <a:pt x="406400" y="25669"/>
                              </a:moveTo>
                              <a:cubicBezTo>
                                <a:pt x="214347" y="32292"/>
                                <a:pt x="82444" y="-63019"/>
                                <a:pt x="12700" y="76469"/>
                              </a:cubicBezTo>
                              <a:cubicBezTo>
                                <a:pt x="6713" y="88443"/>
                                <a:pt x="4233" y="101869"/>
                                <a:pt x="0" y="114569"/>
                              </a:cubicBezTo>
                              <a:cubicBezTo>
                                <a:pt x="4233" y="135736"/>
                                <a:pt x="7465" y="157128"/>
                                <a:pt x="12700" y="178069"/>
                              </a:cubicBezTo>
                              <a:cubicBezTo>
                                <a:pt x="15947" y="191056"/>
                                <a:pt x="15934" y="206703"/>
                                <a:pt x="25400" y="216169"/>
                              </a:cubicBezTo>
                              <a:cubicBezTo>
                                <a:pt x="34866" y="225635"/>
                                <a:pt x="50432" y="225965"/>
                                <a:pt x="63500" y="228869"/>
                              </a:cubicBezTo>
                              <a:cubicBezTo>
                                <a:pt x="120506" y="241537"/>
                                <a:pt x="198972" y="248155"/>
                                <a:pt x="254000" y="254269"/>
                              </a:cubicBezTo>
                              <a:cubicBezTo>
                                <a:pt x="338667" y="250036"/>
                                <a:pt x="423546" y="248913"/>
                                <a:pt x="508000" y="241569"/>
                              </a:cubicBezTo>
                              <a:cubicBezTo>
                                <a:pt x="521337" y="240409"/>
                                <a:pt x="535647" y="237232"/>
                                <a:pt x="546100" y="228869"/>
                              </a:cubicBezTo>
                              <a:cubicBezTo>
                                <a:pt x="568481" y="210964"/>
                                <a:pt x="575834" y="177768"/>
                                <a:pt x="584200" y="152669"/>
                              </a:cubicBezTo>
                              <a:cubicBezTo>
                                <a:pt x="570269" y="83014"/>
                                <a:pt x="582735" y="67514"/>
                                <a:pt x="495300" y="38369"/>
                              </a:cubicBezTo>
                              <a:lnTo>
                                <a:pt x="419100" y="12969"/>
                              </a:lnTo>
                              <a:lnTo>
                                <a:pt x="381000" y="269"/>
                              </a:lnTo>
                              <a:cubicBezTo>
                                <a:pt x="347133" y="4502"/>
                                <a:pt x="312980" y="6864"/>
                                <a:pt x="279400" y="12969"/>
                              </a:cubicBezTo>
                              <a:cubicBezTo>
                                <a:pt x="266229" y="15364"/>
                                <a:pt x="241300" y="25669"/>
                                <a:pt x="241300" y="25669"/>
                              </a:cubicBez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E94D7" id="Freeform 4" o:spid="_x0000_s1026" style="position:absolute;margin-left:26.3pt;margin-top:.75pt;width:28.8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4200,254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" path="m406400,25669c214347,32292,82444,-63019,12700,76469,6713,88443,4233,101869,,114569v4233,21167,7465,42559,12700,63500c15947,191056,15934,206703,25400,216169v9466,9466,25032,9796,38100,12700c120506,241537,198972,248155,254000,254269v84667,-4233,169546,-5356,254000,-12700c521337,240409,535647,237232,546100,228869v22381,-17905,29734,-51101,38100,-76200c570269,83014,582735,67514,495300,38369l419100,12969,381000,269c347133,4502,312980,6864,279400,12969v-13171,2395,-38100,12700,-38100,12700e" filled="f" strokecolor="#7f7f7f [1612]" strokeweight="2pt">
                <v:shadow on="t" color="black" opacity="24903f" origin=",.5" offset="0,.55556mm"/>
                <v:path arrowok="t" o:connecttype="custom" o:connectlocs="159303,13279;4978,39557;0,59267;4978,92116;9957,111825;24891,118395;99564,131534;199128,124965;214063,118395;228998,78976;194150,19848;164281,6709;149346,139;109521,6709;94586,13279" o:connectangles="0,0,0,0,0,0,0,0,0,0,0,0,0,0,0"/>
              </v:shape>
            </w:pict>
          </mc:Fallback>
        </mc:AlternateContent>
      </w:r>
      <w:r w:rsidR="007154E9">
        <w:tab/>
      </w:r>
      <w:r w:rsidR="007154E9" w:rsidRPr="008A562B">
        <w:rPr>
          <w:b/>
        </w:rPr>
        <w:t>Keep / Keeps</w:t>
      </w:r>
      <w:r w:rsidR="007154E9">
        <w:t xml:space="preserve"> away from those animals!</w:t>
      </w:r>
    </w:p>
    <w:p w14:paraId="1460D8A9" w14:textId="77777777" w:rsidR="007154E9" w:rsidRDefault="007154E9" w:rsidP="007154E9">
      <w:pPr>
        <w:pStyle w:val="Textnumbered0"/>
      </w:pPr>
      <w:r>
        <w:t>1</w:t>
      </w:r>
      <w:r>
        <w:tab/>
      </w:r>
      <w:r w:rsidRPr="008A562B">
        <w:rPr>
          <w:b/>
        </w:rPr>
        <w:t>Listening / Listen</w:t>
      </w:r>
      <w:r>
        <w:t xml:space="preserve"> to the teacher!</w:t>
      </w:r>
    </w:p>
    <w:p w14:paraId="62649400" w14:textId="77777777" w:rsidR="007154E9" w:rsidRDefault="007154E9" w:rsidP="007154E9">
      <w:pPr>
        <w:pStyle w:val="Textnumbered0"/>
      </w:pPr>
      <w:r>
        <w:t>2</w:t>
      </w:r>
      <w:r>
        <w:tab/>
      </w:r>
      <w:r w:rsidRPr="008A562B">
        <w:rPr>
          <w:b/>
        </w:rPr>
        <w:t>Don’t / Doesn’t</w:t>
      </w:r>
      <w:r>
        <w:t xml:space="preserve"> forget your mobile phone!</w:t>
      </w:r>
    </w:p>
    <w:p w14:paraId="478E9E37" w14:textId="77777777" w:rsidR="007154E9" w:rsidRDefault="007154E9" w:rsidP="007154E9">
      <w:pPr>
        <w:pStyle w:val="Textnumbered0"/>
      </w:pPr>
      <w:r>
        <w:t>3</w:t>
      </w:r>
      <w:r>
        <w:tab/>
      </w:r>
      <w:r w:rsidRPr="008A562B">
        <w:rPr>
          <w:b/>
        </w:rPr>
        <w:t>Stay / Stayed</w:t>
      </w:r>
      <w:r>
        <w:t xml:space="preserve"> where you are!</w:t>
      </w:r>
    </w:p>
    <w:p w14:paraId="45587221" w14:textId="77777777" w:rsidR="007154E9" w:rsidRDefault="007154E9" w:rsidP="007154E9">
      <w:pPr>
        <w:pStyle w:val="Textnumbered0"/>
      </w:pPr>
      <w:r>
        <w:t>4</w:t>
      </w:r>
      <w:r>
        <w:tab/>
        <w:t xml:space="preserve">Don’t </w:t>
      </w:r>
      <w:r w:rsidRPr="008A562B">
        <w:rPr>
          <w:b/>
        </w:rPr>
        <w:t>talking / talk</w:t>
      </w:r>
      <w:r>
        <w:t xml:space="preserve"> during the exam!</w:t>
      </w:r>
    </w:p>
    <w:p w14:paraId="6D1F4722" w14:textId="77777777" w:rsidR="007154E9" w:rsidRDefault="007154E9" w:rsidP="007154E9">
      <w:pPr>
        <w:pStyle w:val="Textnumbered0"/>
      </w:pPr>
      <w:r>
        <w:t>5</w:t>
      </w:r>
      <w:r>
        <w:tab/>
      </w:r>
      <w:r w:rsidRPr="008A562B">
        <w:rPr>
          <w:b/>
        </w:rPr>
        <w:t>Comes / Come</w:t>
      </w:r>
      <w:r>
        <w:t xml:space="preserve"> to my house after school!</w:t>
      </w:r>
    </w:p>
    <w:p w14:paraId="63F8D9D0" w14:textId="77777777" w:rsidR="007154E9" w:rsidRDefault="007154E9" w:rsidP="008A562B">
      <w:pPr>
        <w:pStyle w:val="Rubric2fig"/>
      </w:pPr>
      <w:r>
        <w:t>10</w:t>
      </w:r>
      <w:r>
        <w:tab/>
        <w:t>Write a short blog for new students at your school. What advice can you give? What rules are there? Use the notes to help you.</w:t>
      </w:r>
      <w:r w:rsidRPr="007154E9">
        <w:rPr>
          <w:rStyle w:val="Marks"/>
        </w:rPr>
        <w:t xml:space="preserve"> (5 marks)</w:t>
      </w:r>
    </w:p>
    <w:p w14:paraId="5CC8E125" w14:textId="77777777" w:rsidR="007154E9" w:rsidRPr="008A562B" w:rsidRDefault="007154E9" w:rsidP="007154E9">
      <w:pPr>
        <w:pStyle w:val="Textnumbered0"/>
        <w:rPr>
          <w:rStyle w:val="Handwriting"/>
          <w:u w:val="single"/>
        </w:rPr>
      </w:pPr>
      <w:r>
        <w:tab/>
      </w:r>
      <w:r w:rsidRPr="008A562B">
        <w:rPr>
          <w:rStyle w:val="Handwriting"/>
          <w:u w:val="single"/>
        </w:rPr>
        <w:t>You mustn’t use your mobile phone in class.</w:t>
      </w:r>
    </w:p>
    <w:p w14:paraId="21722774" w14:textId="77777777" w:rsidR="007154E9" w:rsidRDefault="007154E9" w:rsidP="007154E9">
      <w:pPr>
        <w:pStyle w:val="Textnumbered0"/>
      </w:pPr>
      <w:r>
        <w:t>1</w:t>
      </w:r>
      <w:r>
        <w:tab/>
        <w:t>You should …</w:t>
      </w:r>
    </w:p>
    <w:p w14:paraId="33604CE8" w14:textId="77777777" w:rsidR="007154E9" w:rsidRDefault="007154E9" w:rsidP="007154E9">
      <w:pPr>
        <w:pStyle w:val="Textnumbered0"/>
      </w:pPr>
      <w:r>
        <w:t>2</w:t>
      </w:r>
      <w:r>
        <w:tab/>
        <w:t>You shouldn’t …</w:t>
      </w:r>
    </w:p>
    <w:p w14:paraId="107329DD" w14:textId="77777777" w:rsidR="007154E9" w:rsidRDefault="007154E9" w:rsidP="007154E9">
      <w:pPr>
        <w:pStyle w:val="Textnumbered0"/>
      </w:pPr>
      <w:r>
        <w:t>3</w:t>
      </w:r>
      <w:r>
        <w:tab/>
        <w:t>You must …</w:t>
      </w:r>
    </w:p>
    <w:p w14:paraId="2D19C500" w14:textId="77777777" w:rsidR="007154E9" w:rsidRDefault="007154E9" w:rsidP="007154E9">
      <w:pPr>
        <w:pStyle w:val="Textnumbered0"/>
      </w:pPr>
      <w:r>
        <w:t>4</w:t>
      </w:r>
      <w:r>
        <w:tab/>
        <w:t>It’s important to …</w:t>
      </w:r>
    </w:p>
    <w:p w14:paraId="50A74FF0" w14:textId="77777777" w:rsidR="0010091F" w:rsidRDefault="007154E9" w:rsidP="007154E9">
      <w:pPr>
        <w:pStyle w:val="Textnumbered0"/>
      </w:pPr>
      <w:r>
        <w:t>5</w:t>
      </w:r>
      <w:r>
        <w:tab/>
        <w:t>It’s a good idea to …</w:t>
      </w:r>
    </w:p>
    <w:p w14:paraId="3DB29A35" w14:textId="77777777" w:rsidR="008A562B" w:rsidRDefault="008A562B" w:rsidP="007154E9">
      <w:pPr>
        <w:pStyle w:val="Textnumbered0"/>
      </w:pPr>
    </w:p>
    <w:p w14:paraId="07D2ABF0" w14:textId="77777777" w:rsidR="0010091F" w:rsidRDefault="0010091F" w:rsidP="0010091F">
      <w:pPr>
        <w:pStyle w:val="Boxchoice"/>
      </w:pPr>
      <w:r w:rsidRPr="0058237A">
        <w:t xml:space="preserve">Total marks: Listening _______ / 10   </w:t>
      </w:r>
    </w:p>
    <w:p w14:paraId="381AD102" w14:textId="77777777" w:rsidR="0010091F" w:rsidRDefault="0010091F" w:rsidP="0010091F">
      <w:pPr>
        <w:pStyle w:val="Boxchoice"/>
      </w:pPr>
      <w:r>
        <w:t>Vocabulary _______ / 15</w:t>
      </w:r>
      <w:r w:rsidRPr="0058237A">
        <w:t xml:space="preserve">   </w:t>
      </w:r>
    </w:p>
    <w:p w14:paraId="77D103C1" w14:textId="025C8493" w:rsidR="0010091F" w:rsidRPr="0058237A" w:rsidRDefault="0010091F" w:rsidP="0010091F">
      <w:pPr>
        <w:pStyle w:val="Boxchoice"/>
      </w:pPr>
      <w:r w:rsidRPr="0058237A">
        <w:t xml:space="preserve">Language focus _______ / </w:t>
      </w:r>
      <w:r>
        <w:t>25</w:t>
      </w:r>
    </w:p>
    <w:p w14:paraId="2889EEA3" w14:textId="77777777" w:rsidR="0090208D" w:rsidRPr="007154E9" w:rsidRDefault="0010091F" w:rsidP="0010091F">
      <w:pPr>
        <w:pStyle w:val="Boxchoice"/>
      </w:pPr>
      <w:r w:rsidRPr="0058237A">
        <w:t xml:space="preserve">Reading _______ / 10   Communication _______ / </w:t>
      </w:r>
      <w:r>
        <w:t>5</w:t>
      </w:r>
      <w:r w:rsidRPr="0058237A">
        <w:t xml:space="preserve">    Writing __</w:t>
      </w:r>
      <w:r>
        <w:t>_____ / 10   TOTAL _______ / 75</w:t>
      </w:r>
    </w:p>
    <w:sectPr w:rsidR="0090208D" w:rsidRPr="007154E9" w:rsidSect="00A034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964" w:right="680" w:bottom="1418" w:left="680" w:header="567" w:footer="0" w:gutter="0"/>
      <w:pgNumType w:start="1"/>
      <w:cols w:num="2"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BD1F6" w14:textId="77777777" w:rsidR="00C7381F" w:rsidRDefault="00C7381F">
      <w:r>
        <w:separator/>
      </w:r>
    </w:p>
    <w:p w14:paraId="72B29DE9" w14:textId="77777777" w:rsidR="00C7381F" w:rsidRDefault="00C7381F"/>
    <w:p w14:paraId="4960E1CA" w14:textId="77777777" w:rsidR="00C7381F" w:rsidRDefault="00C7381F"/>
    <w:p w14:paraId="24C2DCD3" w14:textId="77777777" w:rsidR="00C7381F" w:rsidRDefault="00C7381F"/>
    <w:p w14:paraId="629E4758" w14:textId="77777777" w:rsidR="00C7381F" w:rsidRDefault="00C7381F"/>
    <w:p w14:paraId="6D23D9C0" w14:textId="77777777" w:rsidR="00C7381F" w:rsidRDefault="00C7381F"/>
  </w:endnote>
  <w:endnote w:type="continuationSeparator" w:id="0">
    <w:p w14:paraId="3AABC330" w14:textId="77777777" w:rsidR="00C7381F" w:rsidRDefault="00C7381F">
      <w:r>
        <w:continuationSeparator/>
      </w:r>
    </w:p>
    <w:p w14:paraId="6A6BC906" w14:textId="77777777" w:rsidR="00C7381F" w:rsidRDefault="00C7381F"/>
    <w:p w14:paraId="440BDB0C" w14:textId="77777777" w:rsidR="00C7381F" w:rsidRDefault="00C7381F"/>
    <w:p w14:paraId="15DF3C78" w14:textId="77777777" w:rsidR="00C7381F" w:rsidRDefault="00C7381F"/>
    <w:p w14:paraId="301F8AA8" w14:textId="77777777" w:rsidR="00C7381F" w:rsidRDefault="00C7381F"/>
    <w:p w14:paraId="45171850" w14:textId="77777777" w:rsidR="00C7381F" w:rsidRDefault="00C738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HelveticaNeueLTStd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NeueLTStd-B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yriadPro-Regular">
    <w:altName w:val="Myria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omboyMedium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M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erif-HP7B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CC5A2" w14:textId="77777777" w:rsidR="00FE2E91" w:rsidRDefault="00FE2E91" w:rsidP="00F2609A">
    <w:pPr>
      <w:pStyle w:val="Piedepgina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9C6E28A" w14:textId="77777777" w:rsidR="00FE2E91" w:rsidRDefault="00FE2E91" w:rsidP="00316664">
    <w:pPr>
      <w:pStyle w:val="Piedepgina"/>
      <w:ind w:right="360"/>
    </w:pPr>
  </w:p>
  <w:p w14:paraId="5DEDD0BA" w14:textId="77777777" w:rsidR="00FE2E91" w:rsidRDefault="00FE2E91"/>
  <w:p w14:paraId="076D4E82" w14:textId="77777777" w:rsidR="00FE2E91" w:rsidRDefault="00FE2E91"/>
  <w:p w14:paraId="07698A07" w14:textId="77777777" w:rsidR="00FE2E91" w:rsidRDefault="00FE2E91"/>
  <w:p w14:paraId="76E0D5E1" w14:textId="77777777" w:rsidR="00FE2E91" w:rsidRDefault="00FE2E91"/>
  <w:p w14:paraId="2A7A0071" w14:textId="77777777" w:rsidR="00FE2E91" w:rsidRDefault="00FE2E91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9CCD9" w14:textId="77777777" w:rsidR="00FE2E91" w:rsidRDefault="00FE2E91" w:rsidP="00316664">
    <w:pPr>
      <w:pStyle w:val="Piedepgina"/>
      <w:ind w:right="360"/>
    </w:pPr>
    <w:r>
      <w:rPr>
        <w:noProof/>
        <w:lang w:val="es-AR" w:eastAsia="es-AR"/>
      </w:rPr>
      <w:drawing>
        <wp:inline distT="0" distB="0" distL="0" distR="0" wp14:anchorId="4FF8A26F" wp14:editId="107C6D52">
          <wp:extent cx="6694805" cy="1097280"/>
          <wp:effectExtent l="0" t="0" r="0" b="7620"/>
          <wp:docPr id="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4805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6D546" w14:textId="77777777" w:rsidR="00FE2E91" w:rsidRDefault="00FE2E9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A5AF0" w14:textId="77777777" w:rsidR="00C7381F" w:rsidRDefault="00C7381F">
      <w:r>
        <w:separator/>
      </w:r>
    </w:p>
    <w:p w14:paraId="6D2F8246" w14:textId="77777777" w:rsidR="00C7381F" w:rsidRDefault="00C7381F"/>
    <w:p w14:paraId="52A5B682" w14:textId="77777777" w:rsidR="00C7381F" w:rsidRDefault="00C7381F"/>
    <w:p w14:paraId="3A577577" w14:textId="77777777" w:rsidR="00C7381F" w:rsidRDefault="00C7381F"/>
    <w:p w14:paraId="484220B6" w14:textId="77777777" w:rsidR="00C7381F" w:rsidRDefault="00C7381F"/>
    <w:p w14:paraId="2BEDAEB9" w14:textId="77777777" w:rsidR="00C7381F" w:rsidRDefault="00C7381F"/>
  </w:footnote>
  <w:footnote w:type="continuationSeparator" w:id="0">
    <w:p w14:paraId="47C00262" w14:textId="77777777" w:rsidR="00C7381F" w:rsidRDefault="00C7381F">
      <w:r>
        <w:continuationSeparator/>
      </w:r>
    </w:p>
    <w:p w14:paraId="2C2854C0" w14:textId="77777777" w:rsidR="00C7381F" w:rsidRDefault="00C7381F"/>
    <w:p w14:paraId="224819DA" w14:textId="77777777" w:rsidR="00C7381F" w:rsidRDefault="00C7381F"/>
    <w:p w14:paraId="43147A57" w14:textId="77777777" w:rsidR="00C7381F" w:rsidRDefault="00C7381F"/>
    <w:p w14:paraId="03A633A6" w14:textId="77777777" w:rsidR="00C7381F" w:rsidRDefault="00C7381F"/>
    <w:p w14:paraId="1A182B31" w14:textId="77777777" w:rsidR="00C7381F" w:rsidRDefault="00C7381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54EFA" w14:textId="77777777" w:rsidR="00FE2E91" w:rsidRDefault="00FE2E9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C9B6B" w14:textId="77777777" w:rsidR="00FE2E91" w:rsidRPr="007154E9" w:rsidRDefault="00FE2E91" w:rsidP="007154E9">
    <w:pPr>
      <w:rPr>
        <w:b/>
        <w:sz w:val="40"/>
      </w:rPr>
    </w:pPr>
    <w:r w:rsidRPr="007154E9">
      <w:rPr>
        <w:b/>
        <w:sz w:val="40"/>
      </w:rPr>
      <w:t>Unit 6</w:t>
    </w:r>
    <w:r w:rsidRPr="007154E9">
      <w:rPr>
        <w:b/>
        <w:sz w:val="40"/>
      </w:rPr>
      <w:t> </w:t>
    </w:r>
    <w:r w:rsidRPr="007154E9">
      <w:rPr>
        <w:sz w:val="40"/>
      </w:rPr>
      <w:t>Basic test</w:t>
    </w:r>
    <w:r w:rsidRPr="007154E9">
      <w:rPr>
        <w:b/>
        <w:sz w:val="40"/>
      </w:rPr>
      <w:t> </w:t>
    </w:r>
    <w:r>
      <w:rPr>
        <w:b/>
        <w:noProof/>
        <w:sz w:val="40"/>
        <w:lang w:val="es-AR" w:eastAsia="es-AR"/>
      </w:rPr>
      <w:drawing>
        <wp:inline distT="0" distB="0" distL="0" distR="0" wp14:anchorId="0CE46AE5" wp14:editId="31E597AD">
          <wp:extent cx="309880" cy="191135"/>
          <wp:effectExtent l="0" t="0" r="0" b="0"/>
          <wp:docPr id="2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880" cy="191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888CB" w14:textId="77777777" w:rsidR="00FE2E91" w:rsidRDefault="00FE2E9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2A2F6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A3EC9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B2C63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DC075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7C8AE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EA250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C6EBD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EC6C4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E92D8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C802F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4B6C1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2A4564D"/>
    <w:multiLevelType w:val="hybridMultilevel"/>
    <w:tmpl w:val="F5402F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7A4978"/>
    <w:multiLevelType w:val="hybridMultilevel"/>
    <w:tmpl w:val="0BA896FA"/>
    <w:lvl w:ilvl="0" w:tplc="57EA2F8A">
      <w:start w:val="4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13" w15:restartNumberingAfterBreak="0">
    <w:nsid w:val="19B44877"/>
    <w:multiLevelType w:val="hybridMultilevel"/>
    <w:tmpl w:val="8BAA73EE"/>
    <w:lvl w:ilvl="0" w:tplc="0216401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0C6388"/>
    <w:multiLevelType w:val="hybridMultilevel"/>
    <w:tmpl w:val="6CDEF3C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791ED1"/>
    <w:multiLevelType w:val="hybridMultilevel"/>
    <w:tmpl w:val="F8AA540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25261DF"/>
    <w:multiLevelType w:val="hybridMultilevel"/>
    <w:tmpl w:val="C62E6A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DD6F2C"/>
    <w:multiLevelType w:val="hybridMultilevel"/>
    <w:tmpl w:val="A7A26A94"/>
    <w:lvl w:ilvl="0" w:tplc="15722664">
      <w:start w:val="1"/>
      <w:numFmt w:val="upperLetter"/>
      <w:lvlText w:val="%1."/>
      <w:lvlJc w:val="left"/>
      <w:pPr>
        <w:ind w:left="929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649" w:hanging="360"/>
      </w:pPr>
    </w:lvl>
    <w:lvl w:ilvl="2" w:tplc="0809001B" w:tentative="1">
      <w:start w:val="1"/>
      <w:numFmt w:val="lowerRoman"/>
      <w:lvlText w:val="%3."/>
      <w:lvlJc w:val="right"/>
      <w:pPr>
        <w:ind w:left="2369" w:hanging="180"/>
      </w:pPr>
    </w:lvl>
    <w:lvl w:ilvl="3" w:tplc="0809000F" w:tentative="1">
      <w:start w:val="1"/>
      <w:numFmt w:val="decimal"/>
      <w:lvlText w:val="%4."/>
      <w:lvlJc w:val="left"/>
      <w:pPr>
        <w:ind w:left="3089" w:hanging="360"/>
      </w:pPr>
    </w:lvl>
    <w:lvl w:ilvl="4" w:tplc="08090019" w:tentative="1">
      <w:start w:val="1"/>
      <w:numFmt w:val="lowerLetter"/>
      <w:lvlText w:val="%5."/>
      <w:lvlJc w:val="left"/>
      <w:pPr>
        <w:ind w:left="3809" w:hanging="360"/>
      </w:pPr>
    </w:lvl>
    <w:lvl w:ilvl="5" w:tplc="0809001B" w:tentative="1">
      <w:start w:val="1"/>
      <w:numFmt w:val="lowerRoman"/>
      <w:lvlText w:val="%6."/>
      <w:lvlJc w:val="right"/>
      <w:pPr>
        <w:ind w:left="4529" w:hanging="180"/>
      </w:pPr>
    </w:lvl>
    <w:lvl w:ilvl="6" w:tplc="0809000F" w:tentative="1">
      <w:start w:val="1"/>
      <w:numFmt w:val="decimal"/>
      <w:lvlText w:val="%7."/>
      <w:lvlJc w:val="left"/>
      <w:pPr>
        <w:ind w:left="5249" w:hanging="360"/>
      </w:pPr>
    </w:lvl>
    <w:lvl w:ilvl="7" w:tplc="08090019" w:tentative="1">
      <w:start w:val="1"/>
      <w:numFmt w:val="lowerLetter"/>
      <w:lvlText w:val="%8."/>
      <w:lvlJc w:val="left"/>
      <w:pPr>
        <w:ind w:left="5969" w:hanging="360"/>
      </w:pPr>
    </w:lvl>
    <w:lvl w:ilvl="8" w:tplc="08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8" w15:restartNumberingAfterBreak="0">
    <w:nsid w:val="2CB4424D"/>
    <w:multiLevelType w:val="hybridMultilevel"/>
    <w:tmpl w:val="81287B0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6AE64CC"/>
    <w:multiLevelType w:val="hybridMultilevel"/>
    <w:tmpl w:val="590C9F12"/>
    <w:lvl w:ilvl="0" w:tplc="F4B0C90C">
      <w:start w:val="1"/>
      <w:numFmt w:val="upperLetter"/>
      <w:lvlText w:val="%1."/>
      <w:lvlJc w:val="left"/>
      <w:pPr>
        <w:ind w:left="9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9" w:hanging="360"/>
      </w:pPr>
    </w:lvl>
    <w:lvl w:ilvl="2" w:tplc="0809001B" w:tentative="1">
      <w:start w:val="1"/>
      <w:numFmt w:val="lowerRoman"/>
      <w:lvlText w:val="%3."/>
      <w:lvlJc w:val="right"/>
      <w:pPr>
        <w:ind w:left="2369" w:hanging="180"/>
      </w:pPr>
    </w:lvl>
    <w:lvl w:ilvl="3" w:tplc="0809000F" w:tentative="1">
      <w:start w:val="1"/>
      <w:numFmt w:val="decimal"/>
      <w:lvlText w:val="%4."/>
      <w:lvlJc w:val="left"/>
      <w:pPr>
        <w:ind w:left="3089" w:hanging="360"/>
      </w:pPr>
    </w:lvl>
    <w:lvl w:ilvl="4" w:tplc="08090019" w:tentative="1">
      <w:start w:val="1"/>
      <w:numFmt w:val="lowerLetter"/>
      <w:lvlText w:val="%5."/>
      <w:lvlJc w:val="left"/>
      <w:pPr>
        <w:ind w:left="3809" w:hanging="360"/>
      </w:pPr>
    </w:lvl>
    <w:lvl w:ilvl="5" w:tplc="0809001B" w:tentative="1">
      <w:start w:val="1"/>
      <w:numFmt w:val="lowerRoman"/>
      <w:lvlText w:val="%6."/>
      <w:lvlJc w:val="right"/>
      <w:pPr>
        <w:ind w:left="4529" w:hanging="180"/>
      </w:pPr>
    </w:lvl>
    <w:lvl w:ilvl="6" w:tplc="0809000F" w:tentative="1">
      <w:start w:val="1"/>
      <w:numFmt w:val="decimal"/>
      <w:lvlText w:val="%7."/>
      <w:lvlJc w:val="left"/>
      <w:pPr>
        <w:ind w:left="5249" w:hanging="360"/>
      </w:pPr>
    </w:lvl>
    <w:lvl w:ilvl="7" w:tplc="08090019" w:tentative="1">
      <w:start w:val="1"/>
      <w:numFmt w:val="lowerLetter"/>
      <w:lvlText w:val="%8."/>
      <w:lvlJc w:val="left"/>
      <w:pPr>
        <w:ind w:left="5969" w:hanging="360"/>
      </w:pPr>
    </w:lvl>
    <w:lvl w:ilvl="8" w:tplc="08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20" w15:restartNumberingAfterBreak="0">
    <w:nsid w:val="3B74029F"/>
    <w:multiLevelType w:val="hybridMultilevel"/>
    <w:tmpl w:val="4478FFBA"/>
    <w:lvl w:ilvl="0" w:tplc="DBB8BA08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21" w15:restartNumberingAfterBreak="0">
    <w:nsid w:val="3D9C4B5C"/>
    <w:multiLevelType w:val="hybridMultilevel"/>
    <w:tmpl w:val="F6B0602E"/>
    <w:lvl w:ilvl="0" w:tplc="55C6F044">
      <w:start w:val="1"/>
      <w:numFmt w:val="upperLetter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E7E3715"/>
    <w:multiLevelType w:val="hybridMultilevel"/>
    <w:tmpl w:val="F8600868"/>
    <w:lvl w:ilvl="0" w:tplc="B000A40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BB36C0"/>
    <w:multiLevelType w:val="hybridMultilevel"/>
    <w:tmpl w:val="8D72CA64"/>
    <w:lvl w:ilvl="0" w:tplc="D212BCB8">
      <w:start w:val="2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24" w15:restartNumberingAfterBreak="0">
    <w:nsid w:val="510D23AE"/>
    <w:multiLevelType w:val="hybridMultilevel"/>
    <w:tmpl w:val="7ECA6BE6"/>
    <w:lvl w:ilvl="0" w:tplc="AFD2B5DA">
      <w:start w:val="1"/>
      <w:numFmt w:val="upperLetter"/>
      <w:lvlText w:val="%1."/>
      <w:lvlJc w:val="left"/>
      <w:pPr>
        <w:ind w:left="928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56A25081"/>
    <w:multiLevelType w:val="hybridMultilevel"/>
    <w:tmpl w:val="5D24A886"/>
    <w:lvl w:ilvl="0" w:tplc="2C809832">
      <w:start w:val="1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19559B7"/>
    <w:multiLevelType w:val="hybridMultilevel"/>
    <w:tmpl w:val="595A6308"/>
    <w:lvl w:ilvl="0" w:tplc="E84653AC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27" w15:restartNumberingAfterBreak="0">
    <w:nsid w:val="68A95EDB"/>
    <w:multiLevelType w:val="hybridMultilevel"/>
    <w:tmpl w:val="199256AA"/>
    <w:lvl w:ilvl="0" w:tplc="3E4EBE90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7C47D59"/>
    <w:multiLevelType w:val="hybridMultilevel"/>
    <w:tmpl w:val="637013FA"/>
    <w:lvl w:ilvl="0" w:tplc="1512A584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29" w15:restartNumberingAfterBreak="0">
    <w:nsid w:val="7DCB1AA1"/>
    <w:multiLevelType w:val="hybridMultilevel"/>
    <w:tmpl w:val="4A16B1F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E625673"/>
    <w:multiLevelType w:val="hybridMultilevel"/>
    <w:tmpl w:val="DD0A6D64"/>
    <w:lvl w:ilvl="0" w:tplc="3DEA99D4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num w:numId="1">
    <w:abstractNumId w:val="0"/>
  </w:num>
  <w:num w:numId="2">
    <w:abstractNumId w:val="30"/>
  </w:num>
  <w:num w:numId="3">
    <w:abstractNumId w:val="11"/>
  </w:num>
  <w:num w:numId="4">
    <w:abstractNumId w:val="28"/>
  </w:num>
  <w:num w:numId="5">
    <w:abstractNumId w:val="16"/>
  </w:num>
  <w:num w:numId="6">
    <w:abstractNumId w:val="26"/>
  </w:num>
  <w:num w:numId="7">
    <w:abstractNumId w:val="23"/>
  </w:num>
  <w:num w:numId="8">
    <w:abstractNumId w:val="12"/>
  </w:num>
  <w:num w:numId="9">
    <w:abstractNumId w:val="20"/>
  </w:num>
  <w:num w:numId="10">
    <w:abstractNumId w:val="14"/>
  </w:num>
  <w:num w:numId="11">
    <w:abstractNumId w:val="22"/>
  </w:num>
  <w:num w:numId="12">
    <w:abstractNumId w:val="25"/>
  </w:num>
  <w:num w:numId="13">
    <w:abstractNumId w:val="17"/>
  </w:num>
  <w:num w:numId="14">
    <w:abstractNumId w:val="19"/>
  </w:num>
  <w:num w:numId="15">
    <w:abstractNumId w:val="24"/>
  </w:num>
  <w:num w:numId="16">
    <w:abstractNumId w:val="21"/>
  </w:num>
  <w:num w:numId="17">
    <w:abstractNumId w:val="13"/>
  </w:num>
  <w:num w:numId="18">
    <w:abstractNumId w:val="15"/>
  </w:num>
  <w:num w:numId="19">
    <w:abstractNumId w:val="10"/>
  </w:num>
  <w:num w:numId="20">
    <w:abstractNumId w:val="8"/>
  </w:num>
  <w:num w:numId="21">
    <w:abstractNumId w:val="7"/>
  </w:num>
  <w:num w:numId="22">
    <w:abstractNumId w:val="6"/>
  </w:num>
  <w:num w:numId="23">
    <w:abstractNumId w:val="5"/>
  </w:num>
  <w:num w:numId="24">
    <w:abstractNumId w:val="9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27"/>
  </w:num>
  <w:num w:numId="30">
    <w:abstractNumId w:val="29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0"/>
  <w:documentProtection w:formatting="1" w:enforcement="0"/>
  <w:defaultTabStop w:val="720"/>
  <w:hyphenationZone w:val="425"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4E9"/>
    <w:rsid w:val="000006CB"/>
    <w:rsid w:val="00000728"/>
    <w:rsid w:val="0000271B"/>
    <w:rsid w:val="000032FB"/>
    <w:rsid w:val="00003366"/>
    <w:rsid w:val="00006E3C"/>
    <w:rsid w:val="00007925"/>
    <w:rsid w:val="0001163E"/>
    <w:rsid w:val="00012114"/>
    <w:rsid w:val="00015EB8"/>
    <w:rsid w:val="000213E9"/>
    <w:rsid w:val="00025916"/>
    <w:rsid w:val="00031605"/>
    <w:rsid w:val="000332E8"/>
    <w:rsid w:val="00040480"/>
    <w:rsid w:val="00042534"/>
    <w:rsid w:val="00050197"/>
    <w:rsid w:val="00062C5A"/>
    <w:rsid w:val="00072570"/>
    <w:rsid w:val="000725C5"/>
    <w:rsid w:val="00073F2C"/>
    <w:rsid w:val="00083A43"/>
    <w:rsid w:val="000872D3"/>
    <w:rsid w:val="000879B9"/>
    <w:rsid w:val="00094ED8"/>
    <w:rsid w:val="000A4D22"/>
    <w:rsid w:val="000A4DA1"/>
    <w:rsid w:val="000B44DA"/>
    <w:rsid w:val="000C2A4C"/>
    <w:rsid w:val="000D3AAA"/>
    <w:rsid w:val="000D498F"/>
    <w:rsid w:val="000D5F48"/>
    <w:rsid w:val="000D70E1"/>
    <w:rsid w:val="000E2E0E"/>
    <w:rsid w:val="000E3558"/>
    <w:rsid w:val="000E3DC9"/>
    <w:rsid w:val="000E4E47"/>
    <w:rsid w:val="000E5266"/>
    <w:rsid w:val="000E71EC"/>
    <w:rsid w:val="000F06EF"/>
    <w:rsid w:val="000F3EBF"/>
    <w:rsid w:val="000F5864"/>
    <w:rsid w:val="000F7A5B"/>
    <w:rsid w:val="0010091F"/>
    <w:rsid w:val="0010533C"/>
    <w:rsid w:val="0011443E"/>
    <w:rsid w:val="00123995"/>
    <w:rsid w:val="00124312"/>
    <w:rsid w:val="00125741"/>
    <w:rsid w:val="00126711"/>
    <w:rsid w:val="001305C4"/>
    <w:rsid w:val="00136694"/>
    <w:rsid w:val="00143BBB"/>
    <w:rsid w:val="00150B9E"/>
    <w:rsid w:val="001510EA"/>
    <w:rsid w:val="00152421"/>
    <w:rsid w:val="001529A2"/>
    <w:rsid w:val="00154106"/>
    <w:rsid w:val="001645DC"/>
    <w:rsid w:val="00193610"/>
    <w:rsid w:val="00197D0F"/>
    <w:rsid w:val="001A4FA0"/>
    <w:rsid w:val="001B09BD"/>
    <w:rsid w:val="001C0D5F"/>
    <w:rsid w:val="001C60A2"/>
    <w:rsid w:val="001D1175"/>
    <w:rsid w:val="001D2722"/>
    <w:rsid w:val="001D34E4"/>
    <w:rsid w:val="001D3636"/>
    <w:rsid w:val="001D3CB2"/>
    <w:rsid w:val="001E416E"/>
    <w:rsid w:val="001E5666"/>
    <w:rsid w:val="001E6D47"/>
    <w:rsid w:val="001F6445"/>
    <w:rsid w:val="001F795E"/>
    <w:rsid w:val="001F7E45"/>
    <w:rsid w:val="00215224"/>
    <w:rsid w:val="00217D76"/>
    <w:rsid w:val="00226662"/>
    <w:rsid w:val="00237251"/>
    <w:rsid w:val="002414A9"/>
    <w:rsid w:val="0024432A"/>
    <w:rsid w:val="002460C7"/>
    <w:rsid w:val="00246315"/>
    <w:rsid w:val="00246F0E"/>
    <w:rsid w:val="0025273E"/>
    <w:rsid w:val="00254060"/>
    <w:rsid w:val="00256306"/>
    <w:rsid w:val="00256C6D"/>
    <w:rsid w:val="00260358"/>
    <w:rsid w:val="00266A16"/>
    <w:rsid w:val="00275BB7"/>
    <w:rsid w:val="00276E7F"/>
    <w:rsid w:val="00280E09"/>
    <w:rsid w:val="00287027"/>
    <w:rsid w:val="00295D6B"/>
    <w:rsid w:val="002A6EBE"/>
    <w:rsid w:val="002B5F85"/>
    <w:rsid w:val="002C0679"/>
    <w:rsid w:val="002C1290"/>
    <w:rsid w:val="002D33B6"/>
    <w:rsid w:val="002D3F20"/>
    <w:rsid w:val="002E4645"/>
    <w:rsid w:val="002E48B2"/>
    <w:rsid w:val="002F029C"/>
    <w:rsid w:val="002F2873"/>
    <w:rsid w:val="002F2B9D"/>
    <w:rsid w:val="002F64C9"/>
    <w:rsid w:val="00300171"/>
    <w:rsid w:val="0030061D"/>
    <w:rsid w:val="003021BD"/>
    <w:rsid w:val="003039F4"/>
    <w:rsid w:val="00305B7E"/>
    <w:rsid w:val="00313020"/>
    <w:rsid w:val="003139BC"/>
    <w:rsid w:val="00313B6B"/>
    <w:rsid w:val="00316664"/>
    <w:rsid w:val="0032540E"/>
    <w:rsid w:val="00327733"/>
    <w:rsid w:val="00327A8F"/>
    <w:rsid w:val="00334212"/>
    <w:rsid w:val="00344C98"/>
    <w:rsid w:val="00345FB3"/>
    <w:rsid w:val="00354364"/>
    <w:rsid w:val="00355DAD"/>
    <w:rsid w:val="003566AB"/>
    <w:rsid w:val="00356974"/>
    <w:rsid w:val="00361734"/>
    <w:rsid w:val="00366DD0"/>
    <w:rsid w:val="003711D1"/>
    <w:rsid w:val="00372CC3"/>
    <w:rsid w:val="003744C3"/>
    <w:rsid w:val="003768AA"/>
    <w:rsid w:val="00380330"/>
    <w:rsid w:val="003828A2"/>
    <w:rsid w:val="00386D8B"/>
    <w:rsid w:val="003912F9"/>
    <w:rsid w:val="003943F4"/>
    <w:rsid w:val="003A3E8F"/>
    <w:rsid w:val="003A6CED"/>
    <w:rsid w:val="003B0356"/>
    <w:rsid w:val="003B49FF"/>
    <w:rsid w:val="003C684D"/>
    <w:rsid w:val="003D080A"/>
    <w:rsid w:val="003D7D31"/>
    <w:rsid w:val="003E18D9"/>
    <w:rsid w:val="003E2F28"/>
    <w:rsid w:val="003E6F74"/>
    <w:rsid w:val="003F0172"/>
    <w:rsid w:val="003F20D6"/>
    <w:rsid w:val="003F2E16"/>
    <w:rsid w:val="003F3013"/>
    <w:rsid w:val="004009A2"/>
    <w:rsid w:val="00415AC9"/>
    <w:rsid w:val="00417A29"/>
    <w:rsid w:val="00425044"/>
    <w:rsid w:val="004257BC"/>
    <w:rsid w:val="00426852"/>
    <w:rsid w:val="00431EC9"/>
    <w:rsid w:val="004413E6"/>
    <w:rsid w:val="00444699"/>
    <w:rsid w:val="004447F6"/>
    <w:rsid w:val="00445748"/>
    <w:rsid w:val="004517F0"/>
    <w:rsid w:val="0045363F"/>
    <w:rsid w:val="0045460F"/>
    <w:rsid w:val="00454A22"/>
    <w:rsid w:val="0045526E"/>
    <w:rsid w:val="00456620"/>
    <w:rsid w:val="00457B48"/>
    <w:rsid w:val="00460BD9"/>
    <w:rsid w:val="00463104"/>
    <w:rsid w:val="004672C4"/>
    <w:rsid w:val="004730CC"/>
    <w:rsid w:val="00474B63"/>
    <w:rsid w:val="00482A9F"/>
    <w:rsid w:val="00485C34"/>
    <w:rsid w:val="00485F3C"/>
    <w:rsid w:val="0049003C"/>
    <w:rsid w:val="00492D97"/>
    <w:rsid w:val="004B6769"/>
    <w:rsid w:val="004C490D"/>
    <w:rsid w:val="004C4D01"/>
    <w:rsid w:val="004C541A"/>
    <w:rsid w:val="004C7E8F"/>
    <w:rsid w:val="004D0CF9"/>
    <w:rsid w:val="004D25C3"/>
    <w:rsid w:val="004D4ACC"/>
    <w:rsid w:val="004E7238"/>
    <w:rsid w:val="004E7E47"/>
    <w:rsid w:val="004F0041"/>
    <w:rsid w:val="00502A70"/>
    <w:rsid w:val="005043DD"/>
    <w:rsid w:val="00505700"/>
    <w:rsid w:val="0051013F"/>
    <w:rsid w:val="005136EC"/>
    <w:rsid w:val="00513D46"/>
    <w:rsid w:val="0051499B"/>
    <w:rsid w:val="00515DE5"/>
    <w:rsid w:val="005233B3"/>
    <w:rsid w:val="005240B0"/>
    <w:rsid w:val="00533F53"/>
    <w:rsid w:val="005400E0"/>
    <w:rsid w:val="005437D5"/>
    <w:rsid w:val="00547BBF"/>
    <w:rsid w:val="00554DAA"/>
    <w:rsid w:val="00561537"/>
    <w:rsid w:val="00562DF8"/>
    <w:rsid w:val="0056324D"/>
    <w:rsid w:val="00565934"/>
    <w:rsid w:val="005700DF"/>
    <w:rsid w:val="00570DB4"/>
    <w:rsid w:val="0057207B"/>
    <w:rsid w:val="00574906"/>
    <w:rsid w:val="005771E1"/>
    <w:rsid w:val="005831F5"/>
    <w:rsid w:val="005871CD"/>
    <w:rsid w:val="0058798A"/>
    <w:rsid w:val="00592949"/>
    <w:rsid w:val="00593960"/>
    <w:rsid w:val="00594FAC"/>
    <w:rsid w:val="005953C4"/>
    <w:rsid w:val="005A39F0"/>
    <w:rsid w:val="005A6D37"/>
    <w:rsid w:val="005B1177"/>
    <w:rsid w:val="005B31A4"/>
    <w:rsid w:val="005B3C5B"/>
    <w:rsid w:val="005B4C75"/>
    <w:rsid w:val="005B7136"/>
    <w:rsid w:val="005C426C"/>
    <w:rsid w:val="005D4A27"/>
    <w:rsid w:val="005E2C81"/>
    <w:rsid w:val="005E3B7D"/>
    <w:rsid w:val="005F57E4"/>
    <w:rsid w:val="006120BD"/>
    <w:rsid w:val="00613942"/>
    <w:rsid w:val="00617346"/>
    <w:rsid w:val="006213DC"/>
    <w:rsid w:val="0062247B"/>
    <w:rsid w:val="00625210"/>
    <w:rsid w:val="00627171"/>
    <w:rsid w:val="006333AE"/>
    <w:rsid w:val="00634BB3"/>
    <w:rsid w:val="00645564"/>
    <w:rsid w:val="00646C6F"/>
    <w:rsid w:val="00652385"/>
    <w:rsid w:val="00653C41"/>
    <w:rsid w:val="00655AC0"/>
    <w:rsid w:val="00655E0F"/>
    <w:rsid w:val="006569E1"/>
    <w:rsid w:val="00660507"/>
    <w:rsid w:val="006676E5"/>
    <w:rsid w:val="00677552"/>
    <w:rsid w:val="00686D74"/>
    <w:rsid w:val="00691169"/>
    <w:rsid w:val="00697DB5"/>
    <w:rsid w:val="006A4B24"/>
    <w:rsid w:val="006A6D99"/>
    <w:rsid w:val="006B487D"/>
    <w:rsid w:val="006B5C58"/>
    <w:rsid w:val="006C0418"/>
    <w:rsid w:val="006C520E"/>
    <w:rsid w:val="006D09E5"/>
    <w:rsid w:val="006D353A"/>
    <w:rsid w:val="006D377D"/>
    <w:rsid w:val="006D3C06"/>
    <w:rsid w:val="006D4921"/>
    <w:rsid w:val="006D6D8D"/>
    <w:rsid w:val="006E340E"/>
    <w:rsid w:val="006E5491"/>
    <w:rsid w:val="006F4B81"/>
    <w:rsid w:val="006F609F"/>
    <w:rsid w:val="006F7AF8"/>
    <w:rsid w:val="00700B4C"/>
    <w:rsid w:val="007019CC"/>
    <w:rsid w:val="00702119"/>
    <w:rsid w:val="00702884"/>
    <w:rsid w:val="007061D7"/>
    <w:rsid w:val="007116FE"/>
    <w:rsid w:val="00713E63"/>
    <w:rsid w:val="007154E9"/>
    <w:rsid w:val="007177E8"/>
    <w:rsid w:val="00722658"/>
    <w:rsid w:val="00733927"/>
    <w:rsid w:val="0073414D"/>
    <w:rsid w:val="007345DE"/>
    <w:rsid w:val="00744C87"/>
    <w:rsid w:val="00744E94"/>
    <w:rsid w:val="00744FDB"/>
    <w:rsid w:val="00747BB9"/>
    <w:rsid w:val="0075028C"/>
    <w:rsid w:val="00751445"/>
    <w:rsid w:val="00752167"/>
    <w:rsid w:val="00754470"/>
    <w:rsid w:val="00761CF3"/>
    <w:rsid w:val="00764060"/>
    <w:rsid w:val="0077407C"/>
    <w:rsid w:val="00775309"/>
    <w:rsid w:val="00775D62"/>
    <w:rsid w:val="00777801"/>
    <w:rsid w:val="00793BB7"/>
    <w:rsid w:val="00795A46"/>
    <w:rsid w:val="007A3665"/>
    <w:rsid w:val="007A52F1"/>
    <w:rsid w:val="007A54B7"/>
    <w:rsid w:val="007B44BF"/>
    <w:rsid w:val="007B7339"/>
    <w:rsid w:val="007B7EA9"/>
    <w:rsid w:val="007C6C61"/>
    <w:rsid w:val="007D018A"/>
    <w:rsid w:val="007D6748"/>
    <w:rsid w:val="007D696B"/>
    <w:rsid w:val="007D7460"/>
    <w:rsid w:val="007E5EAA"/>
    <w:rsid w:val="007F321A"/>
    <w:rsid w:val="007F54A3"/>
    <w:rsid w:val="00807C27"/>
    <w:rsid w:val="00813130"/>
    <w:rsid w:val="00816C0F"/>
    <w:rsid w:val="00823F7B"/>
    <w:rsid w:val="00824042"/>
    <w:rsid w:val="00830D46"/>
    <w:rsid w:val="008324C3"/>
    <w:rsid w:val="00842BCC"/>
    <w:rsid w:val="008461CC"/>
    <w:rsid w:val="0084695D"/>
    <w:rsid w:val="00847739"/>
    <w:rsid w:val="00850EE4"/>
    <w:rsid w:val="008641D2"/>
    <w:rsid w:val="00867CD6"/>
    <w:rsid w:val="00867DA9"/>
    <w:rsid w:val="00875A00"/>
    <w:rsid w:val="00880384"/>
    <w:rsid w:val="00883CB6"/>
    <w:rsid w:val="00891499"/>
    <w:rsid w:val="008A119B"/>
    <w:rsid w:val="008A562B"/>
    <w:rsid w:val="008B0097"/>
    <w:rsid w:val="008B2741"/>
    <w:rsid w:val="008B39E5"/>
    <w:rsid w:val="008C123B"/>
    <w:rsid w:val="008C2CCD"/>
    <w:rsid w:val="008D1C15"/>
    <w:rsid w:val="008D71FB"/>
    <w:rsid w:val="008E208A"/>
    <w:rsid w:val="008E441F"/>
    <w:rsid w:val="0090208D"/>
    <w:rsid w:val="00902CC9"/>
    <w:rsid w:val="00903993"/>
    <w:rsid w:val="0090695C"/>
    <w:rsid w:val="00910B14"/>
    <w:rsid w:val="0091221E"/>
    <w:rsid w:val="009135B7"/>
    <w:rsid w:val="00915C97"/>
    <w:rsid w:val="00921415"/>
    <w:rsid w:val="0092329B"/>
    <w:rsid w:val="009334E0"/>
    <w:rsid w:val="0093619C"/>
    <w:rsid w:val="00941A43"/>
    <w:rsid w:val="0094753E"/>
    <w:rsid w:val="00947EAB"/>
    <w:rsid w:val="00971846"/>
    <w:rsid w:val="00971D88"/>
    <w:rsid w:val="009737E6"/>
    <w:rsid w:val="00992D92"/>
    <w:rsid w:val="009A6ADF"/>
    <w:rsid w:val="009B14C2"/>
    <w:rsid w:val="009B3495"/>
    <w:rsid w:val="009B4209"/>
    <w:rsid w:val="009B486A"/>
    <w:rsid w:val="009C3A04"/>
    <w:rsid w:val="009C3DC8"/>
    <w:rsid w:val="009C5258"/>
    <w:rsid w:val="009C57F3"/>
    <w:rsid w:val="009D04D5"/>
    <w:rsid w:val="009D1485"/>
    <w:rsid w:val="009F691D"/>
    <w:rsid w:val="00A034BB"/>
    <w:rsid w:val="00A106FE"/>
    <w:rsid w:val="00A10BE5"/>
    <w:rsid w:val="00A1229B"/>
    <w:rsid w:val="00A16247"/>
    <w:rsid w:val="00A26550"/>
    <w:rsid w:val="00A26D88"/>
    <w:rsid w:val="00A31D7B"/>
    <w:rsid w:val="00A41D03"/>
    <w:rsid w:val="00A657F5"/>
    <w:rsid w:val="00A667C4"/>
    <w:rsid w:val="00A71AEF"/>
    <w:rsid w:val="00A80E42"/>
    <w:rsid w:val="00A811D3"/>
    <w:rsid w:val="00A842D7"/>
    <w:rsid w:val="00A852AA"/>
    <w:rsid w:val="00A85FA9"/>
    <w:rsid w:val="00A8630A"/>
    <w:rsid w:val="00A866EA"/>
    <w:rsid w:val="00A91FCF"/>
    <w:rsid w:val="00A92735"/>
    <w:rsid w:val="00A92A00"/>
    <w:rsid w:val="00A9722F"/>
    <w:rsid w:val="00A97BAD"/>
    <w:rsid w:val="00AA40C1"/>
    <w:rsid w:val="00AA56B1"/>
    <w:rsid w:val="00AB2AAD"/>
    <w:rsid w:val="00AB4BB7"/>
    <w:rsid w:val="00AB66BE"/>
    <w:rsid w:val="00AC1B0A"/>
    <w:rsid w:val="00AC337D"/>
    <w:rsid w:val="00AC3E47"/>
    <w:rsid w:val="00AD4199"/>
    <w:rsid w:val="00AE1A2C"/>
    <w:rsid w:val="00AF247B"/>
    <w:rsid w:val="00AF5173"/>
    <w:rsid w:val="00AF7508"/>
    <w:rsid w:val="00AF773C"/>
    <w:rsid w:val="00B06584"/>
    <w:rsid w:val="00B1158A"/>
    <w:rsid w:val="00B13159"/>
    <w:rsid w:val="00B147E8"/>
    <w:rsid w:val="00B22E9E"/>
    <w:rsid w:val="00B27C0C"/>
    <w:rsid w:val="00B3010D"/>
    <w:rsid w:val="00B32C68"/>
    <w:rsid w:val="00B56CB5"/>
    <w:rsid w:val="00B57C5A"/>
    <w:rsid w:val="00B63CEE"/>
    <w:rsid w:val="00B67BDF"/>
    <w:rsid w:val="00B732CF"/>
    <w:rsid w:val="00B73F74"/>
    <w:rsid w:val="00B91DD5"/>
    <w:rsid w:val="00B9760F"/>
    <w:rsid w:val="00BB38A4"/>
    <w:rsid w:val="00BB43BD"/>
    <w:rsid w:val="00BB6967"/>
    <w:rsid w:val="00BC2347"/>
    <w:rsid w:val="00BD0187"/>
    <w:rsid w:val="00BD1839"/>
    <w:rsid w:val="00BD227F"/>
    <w:rsid w:val="00BD75D8"/>
    <w:rsid w:val="00BE0068"/>
    <w:rsid w:val="00BE0A47"/>
    <w:rsid w:val="00BE12CF"/>
    <w:rsid w:val="00BF459E"/>
    <w:rsid w:val="00C024D3"/>
    <w:rsid w:val="00C02DCC"/>
    <w:rsid w:val="00C04CF4"/>
    <w:rsid w:val="00C11D89"/>
    <w:rsid w:val="00C145C8"/>
    <w:rsid w:val="00C16363"/>
    <w:rsid w:val="00C20C8D"/>
    <w:rsid w:val="00C24ECB"/>
    <w:rsid w:val="00C27138"/>
    <w:rsid w:val="00C27F7E"/>
    <w:rsid w:val="00C33DC0"/>
    <w:rsid w:val="00C43DB5"/>
    <w:rsid w:val="00C44BAE"/>
    <w:rsid w:val="00C44D1D"/>
    <w:rsid w:val="00C51CF0"/>
    <w:rsid w:val="00C55CB5"/>
    <w:rsid w:val="00C6011D"/>
    <w:rsid w:val="00C6028B"/>
    <w:rsid w:val="00C67F61"/>
    <w:rsid w:val="00C70DB1"/>
    <w:rsid w:val="00C7381F"/>
    <w:rsid w:val="00C779E5"/>
    <w:rsid w:val="00C92C3A"/>
    <w:rsid w:val="00CA13D9"/>
    <w:rsid w:val="00CA3CF8"/>
    <w:rsid w:val="00CB003B"/>
    <w:rsid w:val="00CB1874"/>
    <w:rsid w:val="00CB738F"/>
    <w:rsid w:val="00CB7682"/>
    <w:rsid w:val="00CC67C9"/>
    <w:rsid w:val="00CC7F1D"/>
    <w:rsid w:val="00CD44DD"/>
    <w:rsid w:val="00CE26D9"/>
    <w:rsid w:val="00CE2F09"/>
    <w:rsid w:val="00CE7E85"/>
    <w:rsid w:val="00CF1A65"/>
    <w:rsid w:val="00D0196D"/>
    <w:rsid w:val="00D0274D"/>
    <w:rsid w:val="00D07536"/>
    <w:rsid w:val="00D12B3C"/>
    <w:rsid w:val="00D21A90"/>
    <w:rsid w:val="00D2444C"/>
    <w:rsid w:val="00D2753A"/>
    <w:rsid w:val="00D33247"/>
    <w:rsid w:val="00D338F8"/>
    <w:rsid w:val="00D34302"/>
    <w:rsid w:val="00D37715"/>
    <w:rsid w:val="00D40F6B"/>
    <w:rsid w:val="00D44136"/>
    <w:rsid w:val="00D44E4F"/>
    <w:rsid w:val="00D4689B"/>
    <w:rsid w:val="00D70F5E"/>
    <w:rsid w:val="00D723D6"/>
    <w:rsid w:val="00D74701"/>
    <w:rsid w:val="00D75BE3"/>
    <w:rsid w:val="00D83E8F"/>
    <w:rsid w:val="00D87D57"/>
    <w:rsid w:val="00D90139"/>
    <w:rsid w:val="00D91904"/>
    <w:rsid w:val="00D96AEC"/>
    <w:rsid w:val="00DA1A2E"/>
    <w:rsid w:val="00DA33B5"/>
    <w:rsid w:val="00DB09FA"/>
    <w:rsid w:val="00DB0E5C"/>
    <w:rsid w:val="00DB1469"/>
    <w:rsid w:val="00DB1FC2"/>
    <w:rsid w:val="00DC1BE1"/>
    <w:rsid w:val="00DD12B1"/>
    <w:rsid w:val="00DD20E6"/>
    <w:rsid w:val="00DD4280"/>
    <w:rsid w:val="00DD5332"/>
    <w:rsid w:val="00DE350E"/>
    <w:rsid w:val="00DE50D9"/>
    <w:rsid w:val="00DE5F26"/>
    <w:rsid w:val="00DE6DB5"/>
    <w:rsid w:val="00DE7401"/>
    <w:rsid w:val="00DE77C6"/>
    <w:rsid w:val="00DF1734"/>
    <w:rsid w:val="00DF2730"/>
    <w:rsid w:val="00DF670C"/>
    <w:rsid w:val="00DF7076"/>
    <w:rsid w:val="00DF7389"/>
    <w:rsid w:val="00E12CA0"/>
    <w:rsid w:val="00E164F5"/>
    <w:rsid w:val="00E16862"/>
    <w:rsid w:val="00E24716"/>
    <w:rsid w:val="00E25A92"/>
    <w:rsid w:val="00E2739E"/>
    <w:rsid w:val="00E3127E"/>
    <w:rsid w:val="00E47BB2"/>
    <w:rsid w:val="00E53104"/>
    <w:rsid w:val="00E5587A"/>
    <w:rsid w:val="00E55A5A"/>
    <w:rsid w:val="00E648D0"/>
    <w:rsid w:val="00E7199C"/>
    <w:rsid w:val="00E75026"/>
    <w:rsid w:val="00E755AF"/>
    <w:rsid w:val="00E7783C"/>
    <w:rsid w:val="00E871BD"/>
    <w:rsid w:val="00E91965"/>
    <w:rsid w:val="00E92FCB"/>
    <w:rsid w:val="00E93B1B"/>
    <w:rsid w:val="00E9636A"/>
    <w:rsid w:val="00EA2CFD"/>
    <w:rsid w:val="00EB10B0"/>
    <w:rsid w:val="00EB2370"/>
    <w:rsid w:val="00EC228B"/>
    <w:rsid w:val="00EC2A64"/>
    <w:rsid w:val="00ED257A"/>
    <w:rsid w:val="00ED77F1"/>
    <w:rsid w:val="00EE0A2C"/>
    <w:rsid w:val="00EE5666"/>
    <w:rsid w:val="00EE5E0E"/>
    <w:rsid w:val="00EF0077"/>
    <w:rsid w:val="00F076C0"/>
    <w:rsid w:val="00F12ED3"/>
    <w:rsid w:val="00F150D9"/>
    <w:rsid w:val="00F23628"/>
    <w:rsid w:val="00F23EE5"/>
    <w:rsid w:val="00F2609A"/>
    <w:rsid w:val="00F30AB3"/>
    <w:rsid w:val="00F33672"/>
    <w:rsid w:val="00F36B89"/>
    <w:rsid w:val="00F4064A"/>
    <w:rsid w:val="00F41343"/>
    <w:rsid w:val="00F43F27"/>
    <w:rsid w:val="00F46D35"/>
    <w:rsid w:val="00F50D9C"/>
    <w:rsid w:val="00F538AF"/>
    <w:rsid w:val="00F54C36"/>
    <w:rsid w:val="00F613A2"/>
    <w:rsid w:val="00F63270"/>
    <w:rsid w:val="00F633E7"/>
    <w:rsid w:val="00F65393"/>
    <w:rsid w:val="00F67D05"/>
    <w:rsid w:val="00F707AE"/>
    <w:rsid w:val="00F71D60"/>
    <w:rsid w:val="00F7324F"/>
    <w:rsid w:val="00F83E6B"/>
    <w:rsid w:val="00F83EC4"/>
    <w:rsid w:val="00FA521B"/>
    <w:rsid w:val="00FA65EF"/>
    <w:rsid w:val="00FB2CDB"/>
    <w:rsid w:val="00FB338F"/>
    <w:rsid w:val="00FB44AF"/>
    <w:rsid w:val="00FB552F"/>
    <w:rsid w:val="00FB5AF8"/>
    <w:rsid w:val="00FC1F3F"/>
    <w:rsid w:val="00FC32C0"/>
    <w:rsid w:val="00FC684F"/>
    <w:rsid w:val="00FD16ED"/>
    <w:rsid w:val="00FD5674"/>
    <w:rsid w:val="00FD703F"/>
    <w:rsid w:val="00FE2E91"/>
    <w:rsid w:val="00FE31D4"/>
    <w:rsid w:val="00FF1D87"/>
    <w:rsid w:val="00FF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ddd"/>
    </o:shapedefaults>
    <o:shapelayout v:ext="edit">
      <o:idmap v:ext="edit" data="1"/>
    </o:shapelayout>
  </w:shapeDefaults>
  <w:doNotEmbedSmartTags/>
  <w:decimalSymbol w:val=","/>
  <w:listSeparator w:val=","/>
  <w14:docId w14:val="496506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semiHidden="1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7154E9"/>
    <w:pPr>
      <w:spacing w:line="276" w:lineRule="auto"/>
    </w:pPr>
    <w:rPr>
      <w:rFonts w:ascii="Arial" w:eastAsia="Calibri" w:hAnsi="Arial"/>
      <w:szCs w:val="22"/>
      <w:lang w:val="en-GB"/>
    </w:rPr>
  </w:style>
  <w:style w:type="paragraph" w:styleId="Ttulo1">
    <w:name w:val="heading 1"/>
    <w:basedOn w:val="Normal"/>
    <w:next w:val="Normal"/>
    <w:semiHidden/>
    <w:qFormat/>
    <w:rsid w:val="00D723D6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Ttulo2">
    <w:name w:val="heading 2"/>
    <w:basedOn w:val="Normal"/>
    <w:next w:val="Normal"/>
    <w:semiHidden/>
    <w:qFormat/>
    <w:rsid w:val="00D723D6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Ttulo3">
    <w:name w:val="heading 3"/>
    <w:basedOn w:val="Normal"/>
    <w:next w:val="Normal"/>
    <w:semiHidden/>
    <w:qFormat/>
    <w:rsid w:val="00D723D6"/>
    <w:pPr>
      <w:keepNext/>
      <w:spacing w:before="240" w:after="60"/>
      <w:outlineLvl w:val="2"/>
    </w:pPr>
    <w:rPr>
      <w:b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ParagraphStyle">
    <w:name w:val="[No Paragraph Style]"/>
    <w:semiHidden/>
    <w:rsid w:val="00D723D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eastAsia="en-GB"/>
    </w:rPr>
  </w:style>
  <w:style w:type="paragraph" w:customStyle="1" w:styleId="Ahead">
    <w:name w:val="A head"/>
    <w:basedOn w:val="Normal"/>
    <w:link w:val="AheadChar"/>
    <w:qFormat/>
    <w:rsid w:val="00744E94"/>
    <w:pPr>
      <w:keepNext/>
      <w:spacing w:before="480" w:after="60" w:line="320" w:lineRule="exact"/>
      <w:outlineLvl w:val="0"/>
    </w:pPr>
    <w:rPr>
      <w:rFonts w:eastAsia="Times New Roman"/>
      <w:b/>
      <w:bCs/>
      <w:kern w:val="32"/>
      <w:sz w:val="28"/>
      <w:szCs w:val="28"/>
    </w:rPr>
  </w:style>
  <w:style w:type="character" w:customStyle="1" w:styleId="AheadChar">
    <w:name w:val="A head Char"/>
    <w:link w:val="Ahead"/>
    <w:rsid w:val="00F54C36"/>
    <w:rPr>
      <w:rFonts w:ascii="Arial" w:hAnsi="Arial"/>
      <w:b/>
      <w:bCs/>
      <w:kern w:val="32"/>
      <w:sz w:val="28"/>
      <w:szCs w:val="28"/>
    </w:rPr>
  </w:style>
  <w:style w:type="character" w:customStyle="1" w:styleId="Aheaditalic">
    <w:name w:val="A head italic"/>
    <w:semiHidden/>
    <w:rsid w:val="00D723D6"/>
    <w:rPr>
      <w:i/>
      <w:iCs/>
    </w:rPr>
  </w:style>
  <w:style w:type="paragraph" w:customStyle="1" w:styleId="awordesignnote">
    <w:name w:val="a/w or design note"/>
    <w:basedOn w:val="Normal"/>
    <w:link w:val="awordesignnoteChar"/>
    <w:semiHidden/>
    <w:qFormat/>
    <w:rsid w:val="00D723D6"/>
    <w:rPr>
      <w:rFonts w:cs="Arial"/>
      <w:color w:val="FF00FF"/>
      <w:szCs w:val="20"/>
    </w:rPr>
  </w:style>
  <w:style w:type="character" w:customStyle="1" w:styleId="awordesignnoteChar">
    <w:name w:val="a/w or design note Char"/>
    <w:link w:val="awordesignnote"/>
    <w:rsid w:val="00D723D6"/>
    <w:rPr>
      <w:rFonts w:ascii="Arial" w:eastAsia="Calibri" w:hAnsi="Arial" w:cs="Arial"/>
      <w:color w:val="FF00FF"/>
      <w:lang w:val="en-GB" w:eastAsia="en-US" w:bidi="ar-SA"/>
    </w:rPr>
  </w:style>
  <w:style w:type="paragraph" w:styleId="Textodeglobo">
    <w:name w:val="Balloon Text"/>
    <w:basedOn w:val="Normal"/>
    <w:semiHidden/>
    <w:rsid w:val="00D723D6"/>
    <w:rPr>
      <w:rFonts w:ascii="Lucida Grande" w:hAnsi="Lucida Grande"/>
      <w:sz w:val="18"/>
      <w:szCs w:val="18"/>
    </w:rPr>
  </w:style>
  <w:style w:type="paragraph" w:customStyle="1" w:styleId="Tablebody">
    <w:name w:val="Table body"/>
    <w:basedOn w:val="Normal"/>
    <w:rsid w:val="00D723D6"/>
    <w:pPr>
      <w:spacing w:line="240" w:lineRule="auto"/>
    </w:pPr>
  </w:style>
  <w:style w:type="paragraph" w:customStyle="1" w:styleId="Boxchoice">
    <w:name w:val="Box choice"/>
    <w:basedOn w:val="Tablebody"/>
    <w:link w:val="BoxchoiceChar"/>
    <w:rsid w:val="00372CC3"/>
    <w:pPr>
      <w:pBdr>
        <w:top w:val="single" w:sz="4" w:space="4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75"/>
      </w:tabs>
      <w:spacing w:before="60" w:after="60" w:line="360" w:lineRule="auto"/>
      <w:jc w:val="center"/>
    </w:pPr>
  </w:style>
  <w:style w:type="character" w:customStyle="1" w:styleId="BoxchoiceChar">
    <w:name w:val="Box choice Char"/>
    <w:link w:val="Boxchoice"/>
    <w:locked/>
    <w:rsid w:val="00372CC3"/>
    <w:rPr>
      <w:rFonts w:ascii="Arial" w:eastAsia="Calibri" w:hAnsi="Arial"/>
      <w:szCs w:val="22"/>
    </w:rPr>
  </w:style>
  <w:style w:type="paragraph" w:customStyle="1" w:styleId="Chead">
    <w:name w:val="C head"/>
    <w:basedOn w:val="Normal"/>
    <w:unhideWhenUsed/>
    <w:rsid w:val="00072570"/>
    <w:pPr>
      <w:keepNext/>
      <w:spacing w:before="480" w:after="60" w:line="320" w:lineRule="exact"/>
      <w:outlineLvl w:val="0"/>
    </w:pPr>
    <w:rPr>
      <w:rFonts w:eastAsia="Times New Roman"/>
      <w:b/>
      <w:bCs/>
      <w:kern w:val="32"/>
      <w:sz w:val="22"/>
      <w:szCs w:val="28"/>
    </w:rPr>
  </w:style>
  <w:style w:type="character" w:styleId="Refdecomentario">
    <w:name w:val="annotation reference"/>
    <w:semiHidden/>
    <w:rsid w:val="00D723D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D723D6"/>
    <w:rPr>
      <w:szCs w:val="20"/>
    </w:rPr>
  </w:style>
  <w:style w:type="paragraph" w:styleId="Asuntodelcomentario">
    <w:name w:val="annotation subject"/>
    <w:basedOn w:val="Textocomentario"/>
    <w:next w:val="Textocomentario"/>
    <w:semiHidden/>
    <w:rsid w:val="00D723D6"/>
    <w:rPr>
      <w:b/>
      <w:bCs/>
    </w:rPr>
  </w:style>
  <w:style w:type="paragraph" w:customStyle="1" w:styleId="Textnumbered">
    <w:name w:val="Text numbered"/>
    <w:basedOn w:val="Normal"/>
    <w:semiHidden/>
    <w:rsid w:val="00D723D6"/>
    <w:pPr>
      <w:widowControl w:val="0"/>
      <w:tabs>
        <w:tab w:val="left" w:pos="964"/>
        <w:tab w:val="right" w:pos="3040"/>
        <w:tab w:val="left" w:pos="3146"/>
      </w:tabs>
      <w:suppressAutoHyphens/>
      <w:autoSpaceDE w:val="0"/>
      <w:autoSpaceDN w:val="0"/>
      <w:adjustRightInd w:val="0"/>
      <w:spacing w:line="340" w:lineRule="atLeast"/>
      <w:ind w:left="737" w:hanging="227"/>
      <w:textAlignment w:val="center"/>
    </w:pPr>
    <w:rPr>
      <w:rFonts w:ascii="HelveticaNeueLTStd-Roman" w:eastAsia="Times New Roman" w:hAnsi="HelveticaNeueLTStd-Roman" w:cs="HelveticaNeueLTStd-Roman"/>
      <w:color w:val="000000"/>
      <w:szCs w:val="20"/>
      <w:lang w:eastAsia="en-GB"/>
    </w:rPr>
  </w:style>
  <w:style w:type="paragraph" w:customStyle="1" w:styleId="Dialoguetext">
    <w:name w:val="Dialogue text"/>
    <w:basedOn w:val="Textnumbered"/>
    <w:semiHidden/>
    <w:rsid w:val="00D723D6"/>
    <w:pPr>
      <w:tabs>
        <w:tab w:val="clear" w:pos="964"/>
        <w:tab w:val="clear" w:pos="3040"/>
        <w:tab w:val="left" w:pos="2920"/>
      </w:tabs>
      <w:ind w:left="1134" w:hanging="624"/>
    </w:pPr>
  </w:style>
  <w:style w:type="paragraph" w:customStyle="1" w:styleId="DialoguetextLL">
    <w:name w:val="Dialogue text LL"/>
    <w:basedOn w:val="Dialoguetext"/>
    <w:semiHidden/>
    <w:rsid w:val="00D723D6"/>
    <w:pPr>
      <w:spacing w:after="340"/>
    </w:pPr>
  </w:style>
  <w:style w:type="character" w:customStyle="1" w:styleId="Exampleanswer">
    <w:name w:val="Example answer"/>
    <w:semiHidden/>
    <w:rsid w:val="00D723D6"/>
    <w:rPr>
      <w:rFonts w:ascii="Arial" w:eastAsia="Times" w:hAnsi="Arial"/>
      <w:i/>
      <w:color w:val="auto"/>
      <w:sz w:val="20"/>
      <w:szCs w:val="16"/>
      <w:u w:val="single"/>
      <w:lang w:val="en-GB" w:eastAsia="en-US" w:bidi="ar-SA"/>
    </w:rPr>
  </w:style>
  <w:style w:type="paragraph" w:styleId="Piedepgina">
    <w:name w:val="footer"/>
    <w:basedOn w:val="Normal"/>
    <w:semiHidden/>
    <w:rsid w:val="00D723D6"/>
    <w:pPr>
      <w:tabs>
        <w:tab w:val="center" w:pos="4320"/>
        <w:tab w:val="right" w:pos="8640"/>
      </w:tabs>
    </w:pPr>
  </w:style>
  <w:style w:type="character" w:customStyle="1" w:styleId="Handwriting">
    <w:name w:val="Handwriting"/>
    <w:rsid w:val="00D723D6"/>
    <w:rPr>
      <w:rFonts w:ascii="Comic Sans MS" w:hAnsi="Comic Sans MS"/>
      <w:i/>
      <w:iCs/>
      <w:position w:val="0"/>
    </w:rPr>
  </w:style>
  <w:style w:type="paragraph" w:customStyle="1" w:styleId="Progresshead">
    <w:name w:val="Progress head"/>
    <w:basedOn w:val="Normal"/>
    <w:semiHidden/>
    <w:rsid w:val="00D723D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NeueLTStd-Bd" w:eastAsia="Times New Roman" w:hAnsi="HelveticaNeueLTStd-Bd" w:cs="HelveticaNeueLTStd-Bd"/>
      <w:b/>
      <w:bCs/>
      <w:color w:val="000000"/>
      <w:spacing w:val="-6"/>
      <w:position w:val="-14"/>
      <w:sz w:val="40"/>
      <w:szCs w:val="40"/>
      <w:lang w:eastAsia="en-GB"/>
    </w:rPr>
  </w:style>
  <w:style w:type="character" w:customStyle="1" w:styleId="Progresssubhead">
    <w:name w:val="Progress subhead"/>
    <w:semiHidden/>
    <w:rsid w:val="00D723D6"/>
    <w:rPr>
      <w:rFonts w:ascii="HelveticaNeueLTStd-Roman" w:hAnsi="HelveticaNeueLTStd-Roman" w:cs="HelveticaNeueLTStd-Roman"/>
      <w:spacing w:val="-6"/>
      <w:position w:val="-14"/>
      <w:sz w:val="40"/>
      <w:szCs w:val="40"/>
    </w:rPr>
  </w:style>
  <w:style w:type="paragraph" w:customStyle="1" w:styleId="Rubric">
    <w:name w:val="Rubric"/>
    <w:link w:val="RubricChar"/>
    <w:qFormat/>
    <w:rsid w:val="00D723D6"/>
    <w:pPr>
      <w:tabs>
        <w:tab w:val="left" w:pos="284"/>
      </w:tabs>
      <w:spacing w:before="240" w:after="60" w:line="260" w:lineRule="exact"/>
      <w:ind w:left="272" w:hanging="272"/>
    </w:pPr>
    <w:rPr>
      <w:rFonts w:ascii="Arial" w:eastAsia="Calibri" w:hAnsi="Arial"/>
      <w:b/>
      <w:szCs w:val="22"/>
      <w:lang w:val="en-GB"/>
    </w:rPr>
  </w:style>
  <w:style w:type="character" w:customStyle="1" w:styleId="RubricChar">
    <w:name w:val="Rubric Char"/>
    <w:link w:val="Rubric"/>
    <w:uiPriority w:val="99"/>
    <w:rsid w:val="00D723D6"/>
    <w:rPr>
      <w:rFonts w:ascii="Arial" w:eastAsia="Calibri" w:hAnsi="Arial"/>
      <w:b/>
      <w:szCs w:val="22"/>
      <w:lang w:val="en-GB" w:eastAsia="en-US" w:bidi="ar-SA"/>
    </w:rPr>
  </w:style>
  <w:style w:type="paragraph" w:customStyle="1" w:styleId="Headerafterrubric">
    <w:name w:val="Header after rubric"/>
    <w:basedOn w:val="Rubric"/>
    <w:rsid w:val="00D723D6"/>
    <w:pPr>
      <w:spacing w:before="120"/>
    </w:pPr>
  </w:style>
  <w:style w:type="paragraph" w:customStyle="1" w:styleId="Speechbubble">
    <w:name w:val="Speech bubble"/>
    <w:basedOn w:val="Normal"/>
    <w:semiHidden/>
    <w:rsid w:val="00D723D6"/>
    <w:pPr>
      <w:spacing w:line="240" w:lineRule="exact"/>
      <w:jc w:val="center"/>
    </w:pPr>
    <w:rPr>
      <w:szCs w:val="20"/>
    </w:rPr>
  </w:style>
  <w:style w:type="paragraph" w:customStyle="1" w:styleId="Summaryhead1">
    <w:name w:val="Summary head (1)"/>
    <w:basedOn w:val="Normal"/>
    <w:semiHidden/>
    <w:rsid w:val="00D723D6"/>
    <w:pPr>
      <w:widowControl w:val="0"/>
      <w:tabs>
        <w:tab w:val="left" w:pos="2920"/>
        <w:tab w:val="left" w:pos="3146"/>
      </w:tabs>
      <w:suppressAutoHyphens/>
      <w:autoSpaceDE w:val="0"/>
      <w:autoSpaceDN w:val="0"/>
      <w:adjustRightInd w:val="0"/>
      <w:spacing w:before="60" w:line="260" w:lineRule="atLeast"/>
      <w:ind w:left="680"/>
      <w:textAlignment w:val="center"/>
    </w:pPr>
    <w:rPr>
      <w:rFonts w:eastAsia="Times New Roman" w:cs="HelveticaNeueLTStd-Bd"/>
      <w:b/>
      <w:bCs/>
      <w:color w:val="000000"/>
      <w:szCs w:val="20"/>
      <w:lang w:eastAsia="en-GB"/>
    </w:rPr>
  </w:style>
  <w:style w:type="paragraph" w:customStyle="1" w:styleId="Summaryhead2">
    <w:name w:val="Summary head (2)"/>
    <w:basedOn w:val="Normal"/>
    <w:semiHidden/>
    <w:rsid w:val="00D723D6"/>
    <w:pPr>
      <w:widowControl w:val="0"/>
      <w:tabs>
        <w:tab w:val="left" w:pos="2920"/>
        <w:tab w:val="left" w:pos="3146"/>
      </w:tabs>
      <w:suppressAutoHyphens/>
      <w:autoSpaceDE w:val="0"/>
      <w:autoSpaceDN w:val="0"/>
      <w:adjustRightInd w:val="0"/>
      <w:spacing w:line="260" w:lineRule="atLeast"/>
      <w:ind w:left="680"/>
      <w:textAlignment w:val="center"/>
    </w:pPr>
    <w:rPr>
      <w:rFonts w:eastAsia="Times New Roman" w:cs="HelveticaNeueLTStd-Bd"/>
      <w:b/>
      <w:bCs/>
      <w:color w:val="000000"/>
      <w:szCs w:val="20"/>
      <w:lang w:eastAsia="en-GB"/>
    </w:rPr>
  </w:style>
  <w:style w:type="paragraph" w:customStyle="1" w:styleId="Summarytext">
    <w:name w:val="Summary text"/>
    <w:basedOn w:val="Normal"/>
    <w:semiHidden/>
    <w:rsid w:val="00D723D6"/>
    <w:pPr>
      <w:widowControl w:val="0"/>
      <w:tabs>
        <w:tab w:val="left" w:pos="2920"/>
        <w:tab w:val="left" w:pos="3146"/>
      </w:tabs>
      <w:suppressAutoHyphens/>
      <w:autoSpaceDE w:val="0"/>
      <w:autoSpaceDN w:val="0"/>
      <w:adjustRightInd w:val="0"/>
      <w:spacing w:after="113" w:line="260" w:lineRule="atLeast"/>
      <w:ind w:left="680"/>
      <w:textAlignment w:val="center"/>
    </w:pPr>
    <w:rPr>
      <w:rFonts w:eastAsia="Times New Roman" w:cs="HelveticaNeueLTStd-Roman"/>
      <w:color w:val="000000"/>
      <w:szCs w:val="20"/>
      <w:lang w:eastAsia="en-GB"/>
    </w:rPr>
  </w:style>
  <w:style w:type="table" w:styleId="Tablaconcuadrcula">
    <w:name w:val="Table Grid"/>
    <w:basedOn w:val="Tablanormal"/>
    <w:rsid w:val="00D723D6"/>
    <w:pPr>
      <w:spacing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">
    <w:name w:val="Table"/>
    <w:basedOn w:val="Tablaconcuadrcula"/>
    <w:rsid w:val="00D723D6"/>
    <w:tblPr/>
  </w:style>
  <w:style w:type="paragraph" w:customStyle="1" w:styleId="Textunnumberedexercise">
    <w:name w:val="Text (unnumbered exercise)"/>
    <w:basedOn w:val="Normal"/>
    <w:link w:val="TextunnumberedexerciseChar"/>
    <w:rsid w:val="00D723D6"/>
    <w:pPr>
      <w:tabs>
        <w:tab w:val="left" w:pos="567"/>
        <w:tab w:val="right" w:leader="underscore" w:pos="4910"/>
      </w:tabs>
      <w:spacing w:line="340" w:lineRule="exact"/>
      <w:ind w:left="284"/>
    </w:pPr>
  </w:style>
  <w:style w:type="character" w:customStyle="1" w:styleId="TextunnumberedexerciseChar">
    <w:name w:val="Text (unnumbered exercise) Char"/>
    <w:link w:val="Textunnumberedexercise"/>
    <w:rsid w:val="00D723D6"/>
    <w:rPr>
      <w:rFonts w:ascii="Arial" w:eastAsia="Calibri" w:hAnsi="Arial"/>
      <w:szCs w:val="22"/>
      <w:lang w:val="en-GB" w:eastAsia="en-US" w:bidi="ar-SA"/>
    </w:rPr>
  </w:style>
  <w:style w:type="paragraph" w:customStyle="1" w:styleId="Textanswer">
    <w:name w:val="Text (answer)"/>
    <w:basedOn w:val="Textunnumberedexercise"/>
    <w:autoRedefine/>
    <w:semiHidden/>
    <w:rsid w:val="00D723D6"/>
    <w:pPr>
      <w:shd w:val="clear" w:color="auto" w:fill="E6E6E6"/>
      <w:tabs>
        <w:tab w:val="clear" w:pos="4910"/>
        <w:tab w:val="left" w:pos="2126"/>
        <w:tab w:val="left" w:pos="2410"/>
      </w:tabs>
    </w:pPr>
  </w:style>
  <w:style w:type="paragraph" w:customStyle="1" w:styleId="Textdialogue">
    <w:name w:val="Text (dialogue)"/>
    <w:uiPriority w:val="99"/>
    <w:rsid w:val="006D3C06"/>
    <w:pPr>
      <w:tabs>
        <w:tab w:val="left" w:pos="810"/>
      </w:tabs>
      <w:spacing w:line="340" w:lineRule="exact"/>
      <w:ind w:left="644" w:hanging="360"/>
    </w:pPr>
    <w:rPr>
      <w:rFonts w:ascii="Arial" w:eastAsia="Calibri" w:hAnsi="Arial"/>
      <w:bCs/>
      <w:kern w:val="32"/>
      <w:szCs w:val="28"/>
      <w:lang w:val="en-GB"/>
    </w:rPr>
  </w:style>
  <w:style w:type="paragraph" w:customStyle="1" w:styleId="Textemail">
    <w:name w:val="Text (email)"/>
    <w:basedOn w:val="Normal"/>
    <w:semiHidden/>
    <w:rsid w:val="00D723D6"/>
    <w:pPr>
      <w:spacing w:line="240" w:lineRule="auto"/>
      <w:ind w:left="284"/>
    </w:pPr>
    <w:rPr>
      <w:rFonts w:eastAsia="Times New Roman"/>
      <w:color w:val="333333"/>
      <w:szCs w:val="20"/>
      <w:lang w:eastAsia="en-GB"/>
    </w:rPr>
  </w:style>
  <w:style w:type="paragraph" w:customStyle="1" w:styleId="Textnumbered0">
    <w:name w:val="Text (numbered)"/>
    <w:basedOn w:val="Normal"/>
    <w:link w:val="TextnumberedCharChar"/>
    <w:rsid w:val="00554DAA"/>
    <w:pPr>
      <w:tabs>
        <w:tab w:val="left" w:pos="3119"/>
        <w:tab w:val="right" w:pos="4910"/>
      </w:tabs>
      <w:spacing w:before="60" w:after="60" w:line="280" w:lineRule="exact"/>
      <w:ind w:left="568" w:hanging="284"/>
    </w:pPr>
  </w:style>
  <w:style w:type="character" w:customStyle="1" w:styleId="TextnumberedCharChar">
    <w:name w:val="Text (numbered) Char Char"/>
    <w:link w:val="Textnumbered0"/>
    <w:uiPriority w:val="99"/>
    <w:rsid w:val="00554DAA"/>
    <w:rPr>
      <w:rFonts w:ascii="Arial" w:eastAsia="Calibri" w:hAnsi="Arial"/>
      <w:szCs w:val="22"/>
    </w:rPr>
  </w:style>
  <w:style w:type="paragraph" w:customStyle="1" w:styleId="Textnumbered2colsrightaligntab">
    <w:name w:val="Text (numbered 2 cols right align tab)"/>
    <w:basedOn w:val="Textnumbered0"/>
    <w:unhideWhenUsed/>
    <w:rsid w:val="00593960"/>
    <w:pPr>
      <w:tabs>
        <w:tab w:val="clear" w:pos="3119"/>
      </w:tabs>
    </w:pPr>
  </w:style>
  <w:style w:type="paragraph" w:customStyle="1" w:styleId="Textnumbered2colsleftaligntab">
    <w:name w:val="Text (numbered 2 cols left align tab)"/>
    <w:basedOn w:val="Textnumbered0"/>
    <w:unhideWhenUsed/>
    <w:rsid w:val="00593960"/>
  </w:style>
  <w:style w:type="paragraph" w:customStyle="1" w:styleId="Textnumbered2fig">
    <w:name w:val="Text (numbered) (2 fig)"/>
    <w:basedOn w:val="Normal"/>
    <w:unhideWhenUsed/>
    <w:rsid w:val="00FC1F3F"/>
    <w:pPr>
      <w:tabs>
        <w:tab w:val="left" w:pos="3119"/>
        <w:tab w:val="right" w:pos="4910"/>
      </w:tabs>
      <w:spacing w:before="60" w:after="60" w:line="280" w:lineRule="exact"/>
      <w:ind w:left="567" w:hanging="386"/>
    </w:pPr>
  </w:style>
  <w:style w:type="paragraph" w:customStyle="1" w:styleId="TextReadingtext">
    <w:name w:val="Text (Reading text)"/>
    <w:basedOn w:val="Normal"/>
    <w:link w:val="TextReadingtextCharChar"/>
    <w:autoRedefine/>
    <w:semiHidden/>
    <w:rsid w:val="00D723D6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120" w:after="120" w:line="280" w:lineRule="exact"/>
      <w:ind w:left="284"/>
    </w:pPr>
    <w:rPr>
      <w:rFonts w:eastAsia="Times New Roman"/>
      <w:szCs w:val="20"/>
      <w:lang w:eastAsia="en-GB"/>
    </w:rPr>
  </w:style>
  <w:style w:type="character" w:customStyle="1" w:styleId="TextReadingtextCharChar">
    <w:name w:val="Text (Reading text) Char Char"/>
    <w:link w:val="TextReadingtext"/>
    <w:rsid w:val="00D723D6"/>
    <w:rPr>
      <w:rFonts w:ascii="Arial" w:hAnsi="Arial"/>
      <w:lang w:val="en-GB" w:eastAsia="en-GB" w:bidi="ar-SA"/>
    </w:rPr>
  </w:style>
  <w:style w:type="character" w:customStyle="1" w:styleId="Textunderlined">
    <w:name w:val="Text (underlined)"/>
    <w:semiHidden/>
    <w:rsid w:val="00D723D6"/>
    <w:rPr>
      <w:rFonts w:ascii="Arial" w:hAnsi="Arial"/>
      <w:color w:val="auto"/>
      <w:sz w:val="20"/>
      <w:u w:val="single"/>
    </w:rPr>
  </w:style>
  <w:style w:type="paragraph" w:customStyle="1" w:styleId="TextnumberedLL">
    <w:name w:val="Text numbered LL"/>
    <w:basedOn w:val="Textnumbered"/>
    <w:semiHidden/>
    <w:rsid w:val="00D723D6"/>
    <w:pPr>
      <w:spacing w:after="340"/>
    </w:pPr>
  </w:style>
  <w:style w:type="paragraph" w:customStyle="1" w:styleId="Wordpool">
    <w:name w:val="Wordpool"/>
    <w:semiHidden/>
    <w:rsid w:val="00D723D6"/>
    <w:pPr>
      <w:spacing w:before="60" w:after="60"/>
    </w:pPr>
    <w:rPr>
      <w:rFonts w:ascii="Arial" w:hAnsi="Arial"/>
      <w:bCs/>
      <w:kern w:val="32"/>
      <w:szCs w:val="28"/>
      <w:lang w:val="en-GB"/>
    </w:rPr>
  </w:style>
  <w:style w:type="paragraph" w:customStyle="1" w:styleId="facs">
    <w:name w:val="facs"/>
    <w:basedOn w:val="Normal"/>
    <w:rsid w:val="001E5666"/>
    <w:pPr>
      <w:spacing w:before="120" w:line="240" w:lineRule="exact"/>
      <w:ind w:right="113"/>
    </w:pPr>
    <w:rPr>
      <w:rFonts w:ascii="Rockwell" w:hAnsi="Rockwell"/>
      <w:spacing w:val="-4"/>
    </w:rPr>
  </w:style>
  <w:style w:type="paragraph" w:customStyle="1" w:styleId="facsbox">
    <w:name w:val="facs box"/>
    <w:basedOn w:val="Normal"/>
    <w:rsid w:val="00380330"/>
    <w:pPr>
      <w:spacing w:line="280" w:lineRule="exact"/>
    </w:pPr>
    <w:rPr>
      <w:rFonts w:ascii="Rockwell" w:hAnsi="Rockwell"/>
      <w:b/>
      <w:bCs/>
      <w:caps/>
      <w:sz w:val="28"/>
      <w:szCs w:val="28"/>
    </w:rPr>
  </w:style>
  <w:style w:type="paragraph" w:customStyle="1" w:styleId="text">
    <w:name w:val="text"/>
    <w:basedOn w:val="NoParagraphStyle"/>
    <w:semiHidden/>
    <w:rsid w:val="00A8630A"/>
    <w:pPr>
      <w:tabs>
        <w:tab w:val="left" w:pos="240"/>
      </w:tabs>
      <w:spacing w:line="240" w:lineRule="atLeast"/>
      <w:jc w:val="both"/>
    </w:pPr>
    <w:rPr>
      <w:rFonts w:ascii="MyriadPro-Regular" w:hAnsi="MyriadPro-Regular" w:cs="MyriadPro-Regular"/>
      <w:sz w:val="20"/>
      <w:szCs w:val="20"/>
      <w:lang w:val="en-GB"/>
    </w:rPr>
  </w:style>
  <w:style w:type="paragraph" w:customStyle="1" w:styleId="Teacherswrite-inanswer">
    <w:name w:val="Teacher's write-in answer"/>
    <w:basedOn w:val="Normal"/>
    <w:semiHidden/>
    <w:rsid w:val="00FC1F3F"/>
    <w:pPr>
      <w:widowControl w:val="0"/>
      <w:pBdr>
        <w:bottom w:val="dotted" w:sz="5" w:space="1" w:color="000000"/>
      </w:pBdr>
      <w:tabs>
        <w:tab w:val="left" w:pos="964"/>
        <w:tab w:val="left" w:pos="2920"/>
        <w:tab w:val="left" w:pos="3146"/>
      </w:tabs>
      <w:suppressAutoHyphens/>
      <w:autoSpaceDE w:val="0"/>
      <w:autoSpaceDN w:val="0"/>
      <w:adjustRightInd w:val="0"/>
      <w:spacing w:before="28" w:line="290" w:lineRule="atLeast"/>
      <w:ind w:left="43"/>
      <w:textAlignment w:val="center"/>
    </w:pPr>
    <w:rPr>
      <w:rFonts w:ascii="TomboyMedium" w:eastAsia="Times New Roman" w:hAnsi="TomboyMedium" w:cs="TomboyMedium"/>
      <w:color w:val="000000"/>
      <w:w w:val="120"/>
      <w:sz w:val="22"/>
      <w:lang w:eastAsia="en-GB"/>
    </w:rPr>
  </w:style>
  <w:style w:type="paragraph" w:customStyle="1" w:styleId="Wordpoolbox">
    <w:name w:val="Wordpool box"/>
    <w:basedOn w:val="NoParagraphStyle"/>
    <w:semiHidden/>
    <w:rsid w:val="00A8630A"/>
    <w:pPr>
      <w:tabs>
        <w:tab w:val="left" w:pos="737"/>
        <w:tab w:val="left" w:pos="2920"/>
        <w:tab w:val="left" w:pos="3146"/>
      </w:tabs>
      <w:suppressAutoHyphens/>
      <w:spacing w:before="43"/>
      <w:ind w:left="510"/>
    </w:pPr>
    <w:rPr>
      <w:rFonts w:ascii="HelveticaNeueLTStd-Roman" w:hAnsi="HelveticaNeueLTStd-Roman" w:cs="HelveticaNeueLTStd-Roman"/>
      <w:sz w:val="22"/>
      <w:szCs w:val="22"/>
      <w:lang w:val="en-GB"/>
    </w:rPr>
  </w:style>
  <w:style w:type="paragraph" w:customStyle="1" w:styleId="Marksbox">
    <w:name w:val="Marks box"/>
    <w:basedOn w:val="NoParagraphStyle"/>
    <w:semiHidden/>
    <w:rsid w:val="00A8630A"/>
    <w:pPr>
      <w:suppressAutoHyphens/>
      <w:spacing w:line="260" w:lineRule="atLeast"/>
      <w:jc w:val="center"/>
    </w:pPr>
    <w:rPr>
      <w:rFonts w:ascii="HelveticaNeueLTStd-Md" w:hAnsi="HelveticaNeueLTStd-Md" w:cs="HelveticaNeueLTStd-Md"/>
      <w:sz w:val="20"/>
      <w:szCs w:val="20"/>
      <w:lang w:val="en-GB"/>
    </w:rPr>
  </w:style>
  <w:style w:type="paragraph" w:customStyle="1" w:styleId="Paste-intable">
    <w:name w:val="Paste-in table"/>
    <w:basedOn w:val="NoParagraphStyle"/>
    <w:semiHidden/>
    <w:rsid w:val="00A8630A"/>
    <w:pPr>
      <w:suppressAutoHyphens/>
      <w:spacing w:after="113"/>
      <w:ind w:left="510"/>
    </w:pPr>
    <w:rPr>
      <w:rFonts w:ascii="HelveticaNeueLTStd-Roman" w:hAnsi="HelveticaNeueLTStd-Roman" w:cs="HelveticaNeueLTStd-Roman"/>
      <w:lang w:val="en-GB"/>
    </w:rPr>
  </w:style>
  <w:style w:type="paragraph" w:customStyle="1" w:styleId="Rubricnotnested">
    <w:name w:val="Rubric not nested"/>
    <w:basedOn w:val="Rubric"/>
    <w:semiHidden/>
    <w:rsid w:val="00A8630A"/>
    <w:pPr>
      <w:keepNext/>
      <w:keepLines/>
      <w:widowControl w:val="0"/>
      <w:tabs>
        <w:tab w:val="clear" w:pos="284"/>
        <w:tab w:val="left" w:pos="850"/>
      </w:tabs>
      <w:suppressAutoHyphens/>
      <w:autoSpaceDE w:val="0"/>
      <w:autoSpaceDN w:val="0"/>
      <w:adjustRightInd w:val="0"/>
      <w:spacing w:before="0" w:after="57" w:line="260" w:lineRule="atLeast"/>
      <w:ind w:left="510" w:hanging="397"/>
      <w:textAlignment w:val="center"/>
    </w:pPr>
    <w:rPr>
      <w:rFonts w:ascii="HelveticaNeueLTStd-Md" w:eastAsia="Times New Roman" w:hAnsi="HelveticaNeueLTStd-Md" w:cs="HelveticaNeueLTStd-Md"/>
      <w:b w:val="0"/>
      <w:color w:val="000000"/>
      <w:sz w:val="21"/>
      <w:szCs w:val="21"/>
      <w:lang w:eastAsia="en-GB"/>
    </w:rPr>
  </w:style>
  <w:style w:type="paragraph" w:customStyle="1" w:styleId="02iBullettext">
    <w:name w:val="02i Bullet text"/>
    <w:basedOn w:val="Normal"/>
    <w:semiHidden/>
    <w:rsid w:val="00A8630A"/>
    <w:pPr>
      <w:widowControl w:val="0"/>
      <w:tabs>
        <w:tab w:val="left" w:pos="740"/>
        <w:tab w:val="right" w:pos="3040"/>
        <w:tab w:val="left" w:pos="3146"/>
      </w:tabs>
      <w:suppressAutoHyphens/>
      <w:autoSpaceDE w:val="0"/>
      <w:autoSpaceDN w:val="0"/>
      <w:adjustRightInd w:val="0"/>
      <w:spacing w:line="340" w:lineRule="atLeast"/>
      <w:ind w:left="737" w:hanging="227"/>
      <w:textAlignment w:val="center"/>
    </w:pPr>
    <w:rPr>
      <w:rFonts w:ascii="HelveticaNeueLTStd-Roman" w:eastAsia="Times New Roman" w:hAnsi="HelveticaNeueLTStd-Roman" w:cs="HelveticaNeueLTStd-Roman"/>
      <w:color w:val="000000"/>
      <w:szCs w:val="20"/>
      <w:lang w:eastAsia="en-GB"/>
    </w:rPr>
  </w:style>
  <w:style w:type="paragraph" w:customStyle="1" w:styleId="facshead">
    <w:name w:val="facs head"/>
    <w:basedOn w:val="facs"/>
    <w:semiHidden/>
    <w:rsid w:val="00A8630A"/>
    <w:pPr>
      <w:keepNext/>
      <w:widowControl w:val="0"/>
      <w:suppressAutoHyphens/>
      <w:autoSpaceDE w:val="0"/>
      <w:autoSpaceDN w:val="0"/>
      <w:adjustRightInd w:val="0"/>
      <w:spacing w:line="240" w:lineRule="atLeast"/>
      <w:ind w:left="113" w:right="0"/>
      <w:textAlignment w:val="center"/>
    </w:pPr>
    <w:rPr>
      <w:rFonts w:ascii="TheSerif-HP7Bld" w:eastAsia="Times New Roman" w:hAnsi="TheSerif-HP7Bld" w:cs="TheSerif-HP7Bld"/>
      <w:b/>
      <w:bCs/>
      <w:color w:val="000000"/>
      <w:spacing w:val="0"/>
      <w:sz w:val="28"/>
      <w:szCs w:val="28"/>
      <w:lang w:eastAsia="en-GB"/>
    </w:rPr>
  </w:style>
  <w:style w:type="character" w:customStyle="1" w:styleId="CDicon">
    <w:name w:val="CD icon"/>
    <w:semiHidden/>
    <w:rsid w:val="00A8630A"/>
    <w:rPr>
      <w:position w:val="-6"/>
    </w:rPr>
  </w:style>
  <w:style w:type="character" w:customStyle="1" w:styleId="Textstrikethrough">
    <w:name w:val="Text strikethrough"/>
    <w:semiHidden/>
    <w:rsid w:val="00A8630A"/>
    <w:rPr>
      <w:strike/>
    </w:rPr>
  </w:style>
  <w:style w:type="character" w:customStyle="1" w:styleId="Marks">
    <w:name w:val="Marks"/>
    <w:uiPriority w:val="99"/>
    <w:rsid w:val="00FC1F3F"/>
    <w:rPr>
      <w:b/>
      <w:sz w:val="19"/>
      <w:szCs w:val="19"/>
      <w:lang w:val="en-US"/>
    </w:rPr>
  </w:style>
  <w:style w:type="character" w:customStyle="1" w:styleId="ExtensionHeading">
    <w:name w:val="Extension Heading"/>
    <w:semiHidden/>
    <w:rsid w:val="00A8630A"/>
    <w:rPr>
      <w:sz w:val="23"/>
      <w:szCs w:val="23"/>
    </w:rPr>
  </w:style>
  <w:style w:type="paragraph" w:customStyle="1" w:styleId="Readingtext">
    <w:name w:val="Reading text"/>
    <w:basedOn w:val="Headerafterrubric"/>
    <w:rsid w:val="00561537"/>
    <w:pPr>
      <w:ind w:left="284" w:hanging="386"/>
    </w:pPr>
    <w:rPr>
      <w:b w:val="0"/>
    </w:rPr>
  </w:style>
  <w:style w:type="paragraph" w:customStyle="1" w:styleId="A">
    <w:name w:val="A"/>
    <w:aliases w:val="B,C Text"/>
    <w:basedOn w:val="Textnumbered2colsrightaligntab"/>
    <w:qFormat/>
    <w:rsid w:val="00FC1F3F"/>
    <w:pPr>
      <w:ind w:left="851"/>
    </w:pPr>
    <w:rPr>
      <w:rFonts w:cs="Arial"/>
    </w:rPr>
  </w:style>
  <w:style w:type="paragraph" w:customStyle="1" w:styleId="Rubricfollowedbytable">
    <w:name w:val="Rubric followed by table"/>
    <w:basedOn w:val="Rubric"/>
    <w:qFormat/>
    <w:rsid w:val="00627171"/>
    <w:pPr>
      <w:spacing w:after="240"/>
    </w:pPr>
  </w:style>
  <w:style w:type="paragraph" w:customStyle="1" w:styleId="Textunnumberedexercisefollowingtable">
    <w:name w:val="Text (unnumbered exercise) following table"/>
    <w:basedOn w:val="Textunnumberedexercise"/>
    <w:qFormat/>
    <w:rsid w:val="00627171"/>
    <w:pPr>
      <w:spacing w:before="120"/>
    </w:pPr>
  </w:style>
  <w:style w:type="paragraph" w:customStyle="1" w:styleId="Textnumberedfollowingtable">
    <w:name w:val="Text (numbered) following table"/>
    <w:basedOn w:val="Textnumbered0"/>
    <w:qFormat/>
    <w:rsid w:val="00627171"/>
    <w:pPr>
      <w:spacing w:before="120"/>
    </w:pPr>
  </w:style>
  <w:style w:type="character" w:customStyle="1" w:styleId="Superscriptnumbers">
    <w:name w:val="Superscript numbers"/>
    <w:uiPriority w:val="1"/>
    <w:qFormat/>
    <w:rsid w:val="00627171"/>
    <w:rPr>
      <w:vertAlign w:val="superscript"/>
    </w:rPr>
  </w:style>
  <w:style w:type="paragraph" w:customStyle="1" w:styleId="Rubric2fig">
    <w:name w:val="Rubric (2 fig)"/>
    <w:basedOn w:val="Normal"/>
    <w:link w:val="Rubric2figChar"/>
    <w:rsid w:val="00FC1F3F"/>
    <w:pPr>
      <w:tabs>
        <w:tab w:val="left" w:pos="284"/>
      </w:tabs>
      <w:spacing w:before="240" w:after="60" w:line="240" w:lineRule="auto"/>
      <w:ind w:left="284" w:hanging="386"/>
    </w:pPr>
    <w:rPr>
      <w:b/>
      <w:lang w:val="en-US"/>
    </w:rPr>
  </w:style>
  <w:style w:type="character" w:customStyle="1" w:styleId="Rubric2figChar">
    <w:name w:val="Rubric (2 fig) Char"/>
    <w:link w:val="Rubric2fig"/>
    <w:rsid w:val="00FC1F3F"/>
    <w:rPr>
      <w:rFonts w:ascii="Arial" w:eastAsia="Calibri" w:hAnsi="Arial"/>
      <w:b/>
      <w:szCs w:val="22"/>
      <w:lang w:val="en-US"/>
    </w:rPr>
  </w:style>
  <w:style w:type="paragraph" w:styleId="Revisin">
    <w:name w:val="Revision"/>
    <w:hidden/>
    <w:uiPriority w:val="71"/>
    <w:semiHidden/>
    <w:rsid w:val="009D04D5"/>
    <w:rPr>
      <w:rFonts w:ascii="Arial" w:eastAsia="Calibri" w:hAnsi="Arial"/>
      <w:szCs w:val="22"/>
      <w:lang w:val="en-GB"/>
    </w:rPr>
  </w:style>
  <w:style w:type="paragraph" w:customStyle="1" w:styleId="Rubricfollowedbytable2fig">
    <w:name w:val="Rubric followed by table (2 fig)"/>
    <w:basedOn w:val="Rubric2fig"/>
    <w:qFormat/>
    <w:rsid w:val="00FC1F3F"/>
    <w:pPr>
      <w:spacing w:after="240"/>
    </w:pPr>
  </w:style>
  <w:style w:type="paragraph" w:styleId="Encabezado">
    <w:name w:val="header"/>
    <w:basedOn w:val="Normal"/>
    <w:link w:val="EncabezadoCar"/>
    <w:semiHidden/>
    <w:rsid w:val="00F23EE5"/>
    <w:pPr>
      <w:tabs>
        <w:tab w:val="center" w:pos="4513"/>
        <w:tab w:val="right" w:pos="9026"/>
      </w:tabs>
      <w:spacing w:line="240" w:lineRule="auto"/>
    </w:pPr>
  </w:style>
  <w:style w:type="character" w:customStyle="1" w:styleId="EncabezadoCar">
    <w:name w:val="Encabezado Car"/>
    <w:link w:val="Encabezado"/>
    <w:semiHidden/>
    <w:rsid w:val="00F23EE5"/>
    <w:rPr>
      <w:rFonts w:ascii="Arial" w:eastAsia="Calibri" w:hAnsi="Arial"/>
      <w:szCs w:val="22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E2E91"/>
    <w:rPr>
      <w:rFonts w:ascii="Arial" w:eastAsia="Calibri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02%20E+2e%20test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61970-9D3D-4388-B2DC-2528472AE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 E+2e tests template</Template>
  <TotalTime>0</TotalTime>
  <Pages>2</Pages>
  <Words>753</Words>
  <Characters>4143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2021-08-27T21:26:00Z</dcterms:created>
  <dcterms:modified xsi:type="dcterms:W3CDTF">2021-08-27T21:26:00Z</dcterms:modified>
</cp:coreProperties>
</file>